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573FA" w14:textId="713111AA" w:rsidR="00706BC1" w:rsidRDefault="00A54202" w:rsidP="004D6A84">
      <w:pPr>
        <w:pStyle w:val="Titre1"/>
        <w:pBdr>
          <w:bottom w:val="single" w:sz="4" w:space="1" w:color="auto"/>
        </w:pBdr>
        <w:spacing w:before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Super Canevas de modèle d’affaires à impact</w:t>
      </w:r>
      <w:r w:rsidR="00E83AE8">
        <w:rPr>
          <w:sz w:val="26"/>
          <w:szCs w:val="26"/>
        </w:rPr>
        <w:t xml:space="preserve"> – </w:t>
      </w:r>
      <w:r w:rsidR="004D6A84" w:rsidRPr="004D6A84">
        <w:rPr>
          <w:sz w:val="26"/>
          <w:szCs w:val="26"/>
        </w:rPr>
        <w:t>Canevas</w:t>
      </w:r>
      <w:r w:rsidR="004D6A84">
        <w:rPr>
          <w:sz w:val="26"/>
          <w:szCs w:val="26"/>
        </w:rPr>
        <w:t xml:space="preserve"> </w:t>
      </w:r>
      <w:r w:rsidR="00E83AE8">
        <w:rPr>
          <w:sz w:val="26"/>
          <w:szCs w:val="26"/>
        </w:rPr>
        <w:t>éditable</w:t>
      </w:r>
    </w:p>
    <w:p w14:paraId="401F0E4C" w14:textId="75798589" w:rsidR="00332404" w:rsidRPr="00E83AE8" w:rsidRDefault="00332404" w:rsidP="00332404">
      <w:pPr>
        <w:tabs>
          <w:tab w:val="left" w:pos="1843"/>
        </w:tabs>
        <w:spacing w:after="60"/>
        <w:ind w:left="1843" w:hanging="1843"/>
        <w:jc w:val="right"/>
        <w:rPr>
          <w:sz w:val="18"/>
          <w:szCs w:val="20"/>
        </w:rPr>
      </w:pPr>
      <w:r w:rsidRPr="00E83AE8">
        <w:rPr>
          <w:rFonts w:ascii="Open Sans SemiBold" w:hAnsi="Open Sans SemiBold" w:cs="Open Sans SemiBold"/>
          <w:sz w:val="18"/>
          <w:szCs w:val="20"/>
        </w:rPr>
        <w:t>Canevas du modèle</w:t>
      </w:r>
      <w:r w:rsidRPr="00E83AE8">
        <w:rPr>
          <w:sz w:val="18"/>
          <w:szCs w:val="20"/>
        </w:rPr>
        <w:t> :</w:t>
      </w:r>
      <w:r w:rsidRPr="00E83AE8">
        <w:rPr>
          <w:sz w:val="18"/>
          <w:szCs w:val="20"/>
        </w:rPr>
        <w:tab/>
        <w:t>Logique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7"/>
        <w:gridCol w:w="1163"/>
        <w:gridCol w:w="2324"/>
        <w:gridCol w:w="2327"/>
        <w:gridCol w:w="1160"/>
        <w:gridCol w:w="3487"/>
      </w:tblGrid>
      <w:tr w:rsidR="00D13383" w:rsidRPr="00606623" w14:paraId="72D11016" w14:textId="77777777" w:rsidTr="00D03E3C">
        <w:trPr>
          <w:trHeight w:val="227"/>
        </w:trPr>
        <w:tc>
          <w:tcPr>
            <w:tcW w:w="1667" w:type="pct"/>
            <w:gridSpan w:val="2"/>
            <w:shd w:val="clear" w:color="auto" w:fill="DAEEF3" w:themeFill="accent5" w:themeFillTint="33"/>
          </w:tcPr>
          <w:p w14:paraId="4891161B" w14:textId="77777777" w:rsidR="00D13383" w:rsidRPr="00606623" w:rsidRDefault="00D13383" w:rsidP="00D03E3C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Nom du projet</w:t>
            </w:r>
          </w:p>
        </w:tc>
        <w:tc>
          <w:tcPr>
            <w:tcW w:w="3333" w:type="pct"/>
            <w:gridSpan w:val="4"/>
            <w:shd w:val="clear" w:color="auto" w:fill="DAEEF3" w:themeFill="accent5" w:themeFillTint="33"/>
          </w:tcPr>
          <w:p w14:paraId="0109DF88" w14:textId="77777777" w:rsidR="00D13383" w:rsidRPr="00606623" w:rsidRDefault="00D13383" w:rsidP="00D03E3C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Valeurs</w:t>
            </w:r>
          </w:p>
        </w:tc>
      </w:tr>
      <w:tr w:rsidR="00D13383" w:rsidRPr="00606623" w14:paraId="60EB5A02" w14:textId="77777777" w:rsidTr="00D13383">
        <w:trPr>
          <w:trHeight w:val="227"/>
        </w:trPr>
        <w:tc>
          <w:tcPr>
            <w:tcW w:w="1667" w:type="pct"/>
            <w:gridSpan w:val="2"/>
            <w:shd w:val="clear" w:color="auto" w:fill="FFFFE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631839" w14:textId="03E5AAE0" w:rsidR="00D13383" w:rsidRPr="00606623" w:rsidRDefault="00D13383" w:rsidP="00D03E3C">
            <w:pPr>
              <w:spacing w:before="60" w:after="60"/>
              <w:jc w:val="center"/>
              <w:rPr>
                <w:i/>
                <w:iCs/>
                <w:sz w:val="18"/>
                <w:szCs w:val="20"/>
              </w:rPr>
            </w:pPr>
            <w:r w:rsidRPr="00DF28F2">
              <w:rPr>
                <w:i/>
                <w:iCs/>
                <w:sz w:val="18"/>
                <w:szCs w:val="20"/>
              </w:rPr>
              <w:t>Donnez un nom à votre projet</w:t>
            </w:r>
            <w:r>
              <w:rPr>
                <w:i/>
                <w:iCs/>
                <w:sz w:val="18"/>
                <w:szCs w:val="20"/>
              </w:rPr>
              <w:t xml:space="preserve"> </w:t>
            </w:r>
            <w:r w:rsidRPr="00DF28F2">
              <w:rPr>
                <w:i/>
                <w:iCs/>
                <w:sz w:val="18"/>
                <w:szCs w:val="20"/>
              </w:rPr>
              <w:t>entrepreneurial !</w:t>
            </w:r>
          </w:p>
        </w:tc>
        <w:tc>
          <w:tcPr>
            <w:tcW w:w="3333" w:type="pct"/>
            <w:gridSpan w:val="4"/>
            <w:shd w:val="clear" w:color="auto" w:fill="FFFFE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A52E3B" w14:textId="1CD90B33" w:rsidR="00D13383" w:rsidRPr="00606623" w:rsidRDefault="00D13383" w:rsidP="00D03E3C">
            <w:pPr>
              <w:spacing w:before="60" w:after="60"/>
              <w:jc w:val="center"/>
              <w:rPr>
                <w:i/>
                <w:iCs/>
                <w:sz w:val="18"/>
                <w:szCs w:val="20"/>
              </w:rPr>
            </w:pPr>
            <w:r w:rsidRPr="00DF28F2">
              <w:rPr>
                <w:i/>
                <w:iCs/>
                <w:sz w:val="18"/>
                <w:szCs w:val="20"/>
              </w:rPr>
              <w:t>Quelles sont les 4 à 6 valeurs</w:t>
            </w:r>
            <w:r>
              <w:rPr>
                <w:i/>
                <w:iCs/>
                <w:sz w:val="18"/>
                <w:szCs w:val="20"/>
              </w:rPr>
              <w:t xml:space="preserve"> </w:t>
            </w:r>
            <w:r w:rsidRPr="00DF28F2">
              <w:rPr>
                <w:i/>
                <w:iCs/>
                <w:sz w:val="18"/>
                <w:szCs w:val="20"/>
              </w:rPr>
              <w:t>humaines que vous partagez à</w:t>
            </w:r>
            <w:r>
              <w:rPr>
                <w:i/>
                <w:iCs/>
                <w:sz w:val="18"/>
                <w:szCs w:val="20"/>
              </w:rPr>
              <w:t xml:space="preserve"> </w:t>
            </w:r>
            <w:r w:rsidRPr="00DF28F2">
              <w:rPr>
                <w:i/>
                <w:iCs/>
                <w:sz w:val="18"/>
                <w:szCs w:val="20"/>
              </w:rPr>
              <w:t>l'interne et avec vos publics</w:t>
            </w:r>
            <w:r>
              <w:rPr>
                <w:i/>
                <w:iCs/>
                <w:sz w:val="18"/>
                <w:szCs w:val="20"/>
              </w:rPr>
              <w:t xml:space="preserve"> </w:t>
            </w:r>
            <w:r w:rsidRPr="00DF28F2">
              <w:rPr>
                <w:i/>
                <w:iCs/>
                <w:sz w:val="18"/>
                <w:szCs w:val="20"/>
              </w:rPr>
              <w:t>externes ?</w:t>
            </w:r>
          </w:p>
        </w:tc>
      </w:tr>
      <w:tr w:rsidR="00B10DCB" w:rsidRPr="00B10DCB" w14:paraId="301F8884" w14:textId="77777777" w:rsidTr="00D03E3C">
        <w:trPr>
          <w:trHeight w:val="227"/>
        </w:trPr>
        <w:tc>
          <w:tcPr>
            <w:tcW w:w="1667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DCDC96" w14:textId="77777777" w:rsidR="00B10DCB" w:rsidRPr="00B10DCB" w:rsidRDefault="00B10DCB" w:rsidP="00B10DCB">
            <w:pPr>
              <w:pStyle w:val="Pucesdetableau"/>
            </w:pPr>
          </w:p>
          <w:p w14:paraId="143850C7" w14:textId="77777777" w:rsidR="00B10DCB" w:rsidRPr="00B10DCB" w:rsidRDefault="00B10DCB" w:rsidP="00B10DCB">
            <w:pPr>
              <w:pStyle w:val="Pucesdetableau"/>
            </w:pPr>
          </w:p>
          <w:p w14:paraId="50B10E3B" w14:textId="77777777" w:rsidR="00B10DCB" w:rsidRPr="00B10DCB" w:rsidRDefault="00B10DCB" w:rsidP="00B10DCB">
            <w:pPr>
              <w:pStyle w:val="Pucesdetableau"/>
            </w:pPr>
          </w:p>
        </w:tc>
        <w:tc>
          <w:tcPr>
            <w:tcW w:w="3333" w:type="pct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81A1F5" w14:textId="77777777" w:rsidR="00B10DCB" w:rsidRPr="00B10DCB" w:rsidRDefault="00B10DCB" w:rsidP="00B10DCB">
            <w:pPr>
              <w:pStyle w:val="Pucesdetableau"/>
            </w:pPr>
          </w:p>
          <w:p w14:paraId="59F3F037" w14:textId="77777777" w:rsidR="00B10DCB" w:rsidRPr="00B10DCB" w:rsidRDefault="00B10DCB" w:rsidP="00B10DCB">
            <w:pPr>
              <w:pStyle w:val="Pucesdetableau"/>
            </w:pPr>
          </w:p>
          <w:p w14:paraId="337BD177" w14:textId="6B673A1E" w:rsidR="00B10DCB" w:rsidRPr="00B10DCB" w:rsidRDefault="00B10DCB" w:rsidP="00B10DCB">
            <w:pPr>
              <w:pStyle w:val="Pucesdetableau"/>
            </w:pPr>
          </w:p>
        </w:tc>
      </w:tr>
      <w:tr w:rsidR="00D13383" w:rsidRPr="00606623" w14:paraId="7D9BE088" w14:textId="77777777" w:rsidTr="00D03E3C">
        <w:trPr>
          <w:trHeight w:val="227"/>
        </w:trPr>
        <w:tc>
          <w:tcPr>
            <w:tcW w:w="1667" w:type="pct"/>
            <w:gridSpan w:val="2"/>
            <w:shd w:val="clear" w:color="auto" w:fill="DAEEF3" w:themeFill="accent5" w:themeFillTint="33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E8F0FE" w14:textId="77777777" w:rsidR="00D13383" w:rsidRPr="00606623" w:rsidRDefault="00D13383" w:rsidP="00D03E3C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Besoins</w:t>
            </w:r>
          </w:p>
        </w:tc>
        <w:tc>
          <w:tcPr>
            <w:tcW w:w="1667" w:type="pct"/>
            <w:gridSpan w:val="2"/>
            <w:shd w:val="clear" w:color="auto" w:fill="DAEEF3" w:themeFill="accent5" w:themeFillTint="33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721A2F" w14:textId="77777777" w:rsidR="00D13383" w:rsidRPr="00606623" w:rsidRDefault="00D13383" w:rsidP="00D03E3C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Clients</w:t>
            </w:r>
          </w:p>
        </w:tc>
        <w:tc>
          <w:tcPr>
            <w:tcW w:w="1666" w:type="pct"/>
            <w:gridSpan w:val="2"/>
            <w:shd w:val="clear" w:color="auto" w:fill="DAEEF3" w:themeFill="accent5" w:themeFillTint="33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637C14" w14:textId="77777777" w:rsidR="00D13383" w:rsidRPr="00606623" w:rsidRDefault="00D13383" w:rsidP="00D03E3C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Bénéficiaires</w:t>
            </w:r>
          </w:p>
        </w:tc>
      </w:tr>
      <w:tr w:rsidR="00D13383" w:rsidRPr="00292568" w14:paraId="789B4F1F" w14:textId="77777777" w:rsidTr="00D13383">
        <w:trPr>
          <w:trHeight w:val="227"/>
        </w:trPr>
        <w:tc>
          <w:tcPr>
            <w:tcW w:w="1667" w:type="pct"/>
            <w:gridSpan w:val="2"/>
            <w:shd w:val="clear" w:color="auto" w:fill="FFFFE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01B65E" w14:textId="4D8F635E" w:rsidR="00D13383" w:rsidRPr="00292568" w:rsidRDefault="00D13383" w:rsidP="00D03E3C">
            <w:pPr>
              <w:spacing w:before="60" w:after="60"/>
              <w:jc w:val="center"/>
              <w:rPr>
                <w:i/>
                <w:iCs/>
                <w:sz w:val="18"/>
                <w:szCs w:val="20"/>
              </w:rPr>
            </w:pPr>
            <w:r w:rsidRPr="00DF28F2">
              <w:rPr>
                <w:i/>
                <w:iCs/>
                <w:sz w:val="18"/>
                <w:szCs w:val="20"/>
              </w:rPr>
              <w:t>Quels sont les besoins, réels et pertinents, ressentis par les clientèles ?</w:t>
            </w:r>
          </w:p>
        </w:tc>
        <w:tc>
          <w:tcPr>
            <w:tcW w:w="1667" w:type="pct"/>
            <w:gridSpan w:val="2"/>
            <w:shd w:val="clear" w:color="auto" w:fill="FFFFE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BE22D1" w14:textId="10E3DDB3" w:rsidR="00D13383" w:rsidRPr="00292568" w:rsidRDefault="00D13383" w:rsidP="00D03E3C">
            <w:pPr>
              <w:spacing w:before="60" w:after="60"/>
              <w:jc w:val="center"/>
              <w:rPr>
                <w:i/>
                <w:iCs/>
                <w:sz w:val="18"/>
                <w:szCs w:val="20"/>
              </w:rPr>
            </w:pPr>
            <w:r w:rsidRPr="00DF28F2">
              <w:rPr>
                <w:i/>
                <w:iCs/>
                <w:sz w:val="18"/>
                <w:szCs w:val="20"/>
              </w:rPr>
              <w:t xml:space="preserve">Qui sont les personnes qui paient pour la solution? </w:t>
            </w:r>
            <w:r>
              <w:rPr>
                <w:i/>
                <w:iCs/>
                <w:sz w:val="18"/>
                <w:szCs w:val="20"/>
              </w:rPr>
              <w:br/>
            </w:r>
            <w:r w:rsidRPr="00DF28F2">
              <w:rPr>
                <w:i/>
                <w:iCs/>
                <w:sz w:val="18"/>
                <w:szCs w:val="20"/>
              </w:rPr>
              <w:t>(et peuvent aussi l'utiliser)</w:t>
            </w:r>
          </w:p>
        </w:tc>
        <w:tc>
          <w:tcPr>
            <w:tcW w:w="1666" w:type="pct"/>
            <w:gridSpan w:val="2"/>
            <w:shd w:val="clear" w:color="auto" w:fill="FFFFE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4A90A1" w14:textId="10BCD99F" w:rsidR="00D13383" w:rsidRPr="00292568" w:rsidRDefault="00D13383" w:rsidP="00D03E3C">
            <w:pPr>
              <w:spacing w:before="60" w:after="60"/>
              <w:jc w:val="center"/>
              <w:rPr>
                <w:i/>
                <w:iCs/>
                <w:sz w:val="18"/>
                <w:szCs w:val="20"/>
              </w:rPr>
            </w:pPr>
            <w:r w:rsidRPr="00DF28F2">
              <w:rPr>
                <w:i/>
                <w:iCs/>
                <w:sz w:val="18"/>
                <w:szCs w:val="20"/>
              </w:rPr>
              <w:t>Qui sont les personnes qui utilisent la solution?</w:t>
            </w:r>
            <w:r>
              <w:rPr>
                <w:i/>
                <w:iCs/>
                <w:sz w:val="18"/>
                <w:szCs w:val="20"/>
              </w:rPr>
              <w:t xml:space="preserve"> </w:t>
            </w:r>
            <w:r>
              <w:rPr>
                <w:i/>
                <w:iCs/>
                <w:sz w:val="18"/>
                <w:szCs w:val="20"/>
              </w:rPr>
              <w:br/>
            </w:r>
            <w:r w:rsidRPr="00DF28F2">
              <w:rPr>
                <w:i/>
                <w:iCs/>
                <w:sz w:val="18"/>
                <w:szCs w:val="20"/>
              </w:rPr>
              <w:t>(mais l'achat et le paiement sont faits par des tiers)</w:t>
            </w:r>
          </w:p>
        </w:tc>
      </w:tr>
      <w:tr w:rsidR="00B10DCB" w:rsidRPr="00B10DCB" w14:paraId="71B63BF3" w14:textId="77777777" w:rsidTr="00D03E3C">
        <w:trPr>
          <w:trHeight w:val="227"/>
        </w:trPr>
        <w:tc>
          <w:tcPr>
            <w:tcW w:w="1667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8B2A23" w14:textId="77777777" w:rsidR="00B10DCB" w:rsidRPr="00B10DCB" w:rsidRDefault="00B10DCB" w:rsidP="00B10DCB">
            <w:pPr>
              <w:pStyle w:val="Pucesdetableau"/>
            </w:pPr>
          </w:p>
          <w:p w14:paraId="3699D77C" w14:textId="536257FE" w:rsidR="00B10DCB" w:rsidRPr="00B10DCB" w:rsidRDefault="00B10DCB" w:rsidP="00B10DCB">
            <w:pPr>
              <w:pStyle w:val="Pucesdetableau"/>
              <w:rPr>
                <w:sz w:val="18"/>
                <w:szCs w:val="20"/>
              </w:rPr>
            </w:pPr>
          </w:p>
          <w:p w14:paraId="1B326416" w14:textId="39A6EA3A" w:rsidR="00B10DCB" w:rsidRPr="00B10DCB" w:rsidRDefault="00B10DCB" w:rsidP="00B10DCB">
            <w:pPr>
              <w:pStyle w:val="Pucesdetableau"/>
              <w:rPr>
                <w:sz w:val="18"/>
                <w:szCs w:val="20"/>
              </w:rPr>
            </w:pPr>
          </w:p>
        </w:tc>
        <w:tc>
          <w:tcPr>
            <w:tcW w:w="1667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374381" w14:textId="77777777" w:rsidR="00B10DCB" w:rsidRPr="00B10DCB" w:rsidRDefault="00B10DCB" w:rsidP="00B10DCB">
            <w:pPr>
              <w:pStyle w:val="Pucesdetableau"/>
            </w:pPr>
          </w:p>
          <w:p w14:paraId="12FF283F" w14:textId="15956EF6" w:rsidR="00B10DCB" w:rsidRPr="00B10DCB" w:rsidRDefault="00B10DCB" w:rsidP="00B10DCB">
            <w:pPr>
              <w:pStyle w:val="Pucesdetableau"/>
            </w:pPr>
          </w:p>
          <w:p w14:paraId="77367316" w14:textId="30DC6AEF" w:rsidR="00B10DCB" w:rsidRPr="00B10DCB" w:rsidRDefault="00B10DCB" w:rsidP="00B10DCB">
            <w:pPr>
              <w:pStyle w:val="Pucesdetableau"/>
            </w:pPr>
            <w:r w:rsidRPr="00B10DCB">
              <w:t xml:space="preserve"> </w:t>
            </w:r>
          </w:p>
        </w:tc>
        <w:tc>
          <w:tcPr>
            <w:tcW w:w="1666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1BD8C4" w14:textId="77777777" w:rsidR="00B10DCB" w:rsidRPr="00B10DCB" w:rsidRDefault="00B10DCB" w:rsidP="00B10DCB">
            <w:pPr>
              <w:pStyle w:val="Pucesdetableau"/>
            </w:pPr>
          </w:p>
          <w:p w14:paraId="0357C0DB" w14:textId="2DE65545" w:rsidR="00B10DCB" w:rsidRPr="00B10DCB" w:rsidRDefault="00B10DCB" w:rsidP="00B10DCB">
            <w:pPr>
              <w:pStyle w:val="Pucesdetableau"/>
            </w:pPr>
            <w:r w:rsidRPr="00B10DCB">
              <w:t>G</w:t>
            </w:r>
          </w:p>
          <w:p w14:paraId="7EE9FDB0" w14:textId="77777777" w:rsidR="00B10DCB" w:rsidRPr="00B10DCB" w:rsidRDefault="00B10DCB" w:rsidP="00B10DCB">
            <w:pPr>
              <w:pStyle w:val="Pucesdetableau"/>
            </w:pPr>
          </w:p>
        </w:tc>
      </w:tr>
      <w:tr w:rsidR="00D13383" w:rsidRPr="00606623" w14:paraId="6B49548B" w14:textId="77777777" w:rsidTr="00D03E3C">
        <w:trPr>
          <w:trHeight w:val="227"/>
        </w:trPr>
        <w:tc>
          <w:tcPr>
            <w:tcW w:w="1667" w:type="pct"/>
            <w:gridSpan w:val="2"/>
            <w:shd w:val="clear" w:color="auto" w:fill="DAEEF3" w:themeFill="accent5" w:themeFillTint="33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3741E8" w14:textId="77777777" w:rsidR="00D13383" w:rsidRPr="00606623" w:rsidRDefault="00D13383" w:rsidP="00D03E3C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Canaux de communication</w:t>
            </w:r>
          </w:p>
        </w:tc>
        <w:tc>
          <w:tcPr>
            <w:tcW w:w="1667" w:type="pct"/>
            <w:gridSpan w:val="2"/>
            <w:shd w:val="clear" w:color="auto" w:fill="DAEEF3" w:themeFill="accent5" w:themeFillTint="33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E865FA" w14:textId="77777777" w:rsidR="00D13383" w:rsidRPr="00606623" w:rsidRDefault="00D13383" w:rsidP="00D03E3C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  <w:r w:rsidRPr="00DE2BFB">
              <w:rPr>
                <w:rFonts w:ascii="Open Sans SemiBold" w:hAnsi="Open Sans SemiBold" w:cs="Open Sans SemiBold"/>
              </w:rPr>
              <w:t>Modes de relation</w:t>
            </w:r>
          </w:p>
        </w:tc>
        <w:tc>
          <w:tcPr>
            <w:tcW w:w="1666" w:type="pct"/>
            <w:gridSpan w:val="2"/>
            <w:shd w:val="clear" w:color="auto" w:fill="DAEEF3" w:themeFill="accent5" w:themeFillTint="33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9D1C0A" w14:textId="77777777" w:rsidR="00D13383" w:rsidRPr="00606623" w:rsidRDefault="00D13383" w:rsidP="00D03E3C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  <w:r w:rsidRPr="00DE2BFB">
              <w:rPr>
                <w:rFonts w:ascii="Open Sans SemiBold" w:hAnsi="Open Sans SemiBold" w:cs="Open Sans SemiBold"/>
              </w:rPr>
              <w:t>Canaux de distribution</w:t>
            </w:r>
          </w:p>
        </w:tc>
      </w:tr>
      <w:tr w:rsidR="00D13383" w:rsidRPr="00606623" w14:paraId="15B1E34C" w14:textId="77777777" w:rsidTr="00D13383">
        <w:trPr>
          <w:trHeight w:val="227"/>
        </w:trPr>
        <w:tc>
          <w:tcPr>
            <w:tcW w:w="1667" w:type="pct"/>
            <w:gridSpan w:val="2"/>
            <w:shd w:val="clear" w:color="auto" w:fill="FFFFE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3D3913" w14:textId="37F56814" w:rsidR="00D13383" w:rsidRPr="00606623" w:rsidRDefault="00D13383" w:rsidP="00D03E3C">
            <w:pPr>
              <w:spacing w:before="60" w:after="60"/>
              <w:jc w:val="center"/>
              <w:rPr>
                <w:i/>
                <w:iCs/>
                <w:sz w:val="18"/>
                <w:szCs w:val="20"/>
              </w:rPr>
            </w:pPr>
            <w:r w:rsidRPr="00DF28F2">
              <w:rPr>
                <w:i/>
                <w:iCs/>
                <w:sz w:val="18"/>
                <w:szCs w:val="20"/>
              </w:rPr>
              <w:t>Comment les personnes communiquent avec vous ?</w:t>
            </w:r>
            <w:r>
              <w:rPr>
                <w:i/>
                <w:iCs/>
                <w:sz w:val="18"/>
                <w:szCs w:val="20"/>
              </w:rPr>
              <w:br/>
            </w:r>
            <w:r>
              <w:rPr>
                <w:i/>
                <w:iCs/>
                <w:sz w:val="18"/>
                <w:szCs w:val="20"/>
              </w:rPr>
              <w:t xml:space="preserve"> </w:t>
            </w:r>
            <w:r w:rsidRPr="00DF28F2">
              <w:rPr>
                <w:i/>
                <w:iCs/>
                <w:sz w:val="18"/>
                <w:szCs w:val="20"/>
              </w:rPr>
              <w:t>(dans les deux sens)</w:t>
            </w:r>
          </w:p>
        </w:tc>
        <w:tc>
          <w:tcPr>
            <w:tcW w:w="1667" w:type="pct"/>
            <w:gridSpan w:val="2"/>
            <w:shd w:val="clear" w:color="auto" w:fill="FFFFE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C3935B" w14:textId="5CA68D66" w:rsidR="00D13383" w:rsidRPr="00606623" w:rsidRDefault="00D13383" w:rsidP="00D03E3C">
            <w:pPr>
              <w:spacing w:before="60" w:after="60"/>
              <w:jc w:val="center"/>
              <w:rPr>
                <w:i/>
                <w:iCs/>
                <w:sz w:val="18"/>
                <w:szCs w:val="20"/>
              </w:rPr>
            </w:pPr>
            <w:r w:rsidRPr="00DF28F2">
              <w:rPr>
                <w:i/>
                <w:iCs/>
                <w:sz w:val="18"/>
                <w:szCs w:val="20"/>
              </w:rPr>
              <w:t>Quel est le type de relation avec vos clientèles ?</w:t>
            </w:r>
          </w:p>
        </w:tc>
        <w:tc>
          <w:tcPr>
            <w:tcW w:w="1666" w:type="pct"/>
            <w:gridSpan w:val="2"/>
            <w:shd w:val="clear" w:color="auto" w:fill="FFFFE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F8AA81" w14:textId="7C8B5C7D" w:rsidR="00D13383" w:rsidRPr="00606623" w:rsidRDefault="00D13383" w:rsidP="00D03E3C">
            <w:pPr>
              <w:spacing w:before="60" w:after="60"/>
              <w:jc w:val="center"/>
              <w:rPr>
                <w:i/>
                <w:iCs/>
                <w:sz w:val="18"/>
                <w:szCs w:val="20"/>
              </w:rPr>
            </w:pPr>
            <w:r w:rsidRPr="008476D3">
              <w:rPr>
                <w:i/>
                <w:iCs/>
                <w:sz w:val="18"/>
                <w:szCs w:val="20"/>
              </w:rPr>
              <w:t xml:space="preserve">Comment vos prestations arriveront-elles </w:t>
            </w:r>
            <w:r>
              <w:rPr>
                <w:i/>
                <w:iCs/>
                <w:sz w:val="18"/>
                <w:szCs w:val="20"/>
              </w:rPr>
              <w:br/>
            </w:r>
            <w:r w:rsidRPr="008476D3">
              <w:rPr>
                <w:i/>
                <w:iCs/>
                <w:sz w:val="18"/>
                <w:szCs w:val="20"/>
              </w:rPr>
              <w:t>dans les mains de vos clientèles</w:t>
            </w:r>
            <w:r>
              <w:rPr>
                <w:i/>
                <w:iCs/>
                <w:sz w:val="18"/>
                <w:szCs w:val="20"/>
              </w:rPr>
              <w:t xml:space="preserve"> </w:t>
            </w:r>
            <w:r w:rsidRPr="008476D3">
              <w:rPr>
                <w:i/>
                <w:iCs/>
                <w:sz w:val="18"/>
                <w:szCs w:val="20"/>
              </w:rPr>
              <w:t>?</w:t>
            </w:r>
          </w:p>
        </w:tc>
      </w:tr>
      <w:tr w:rsidR="00B10DCB" w:rsidRPr="00B10DCB" w14:paraId="73CB4152" w14:textId="77777777" w:rsidTr="00D03E3C">
        <w:trPr>
          <w:trHeight w:val="227"/>
        </w:trPr>
        <w:tc>
          <w:tcPr>
            <w:tcW w:w="1667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46FB14" w14:textId="77777777" w:rsidR="00B10DCB" w:rsidRPr="00B10DCB" w:rsidRDefault="00B10DCB" w:rsidP="00B10DCB">
            <w:pPr>
              <w:pStyle w:val="Pucesdetableau"/>
            </w:pPr>
          </w:p>
          <w:p w14:paraId="711B1AAF" w14:textId="386139C6" w:rsidR="00B10DCB" w:rsidRPr="00B10DCB" w:rsidRDefault="00B10DCB" w:rsidP="00B10DCB">
            <w:pPr>
              <w:pStyle w:val="Pucesdetableau"/>
            </w:pPr>
          </w:p>
          <w:p w14:paraId="47150A1C" w14:textId="77777777" w:rsidR="00B10DCB" w:rsidRPr="00B10DCB" w:rsidRDefault="00B10DCB" w:rsidP="00B10DCB">
            <w:pPr>
              <w:pStyle w:val="Pucesdetableau"/>
            </w:pPr>
          </w:p>
        </w:tc>
        <w:tc>
          <w:tcPr>
            <w:tcW w:w="1667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DBA569" w14:textId="77777777" w:rsidR="00B10DCB" w:rsidRPr="00B10DCB" w:rsidRDefault="00B10DCB" w:rsidP="00B10DCB">
            <w:pPr>
              <w:pStyle w:val="Pucesdetableau"/>
            </w:pPr>
          </w:p>
          <w:p w14:paraId="3AA12D01" w14:textId="77777777" w:rsidR="00B10DCB" w:rsidRPr="00B10DCB" w:rsidRDefault="00B10DCB" w:rsidP="00B10DCB">
            <w:pPr>
              <w:pStyle w:val="Pucesdetableau"/>
            </w:pPr>
          </w:p>
          <w:p w14:paraId="0D31AD44" w14:textId="4050250F" w:rsidR="00B10DCB" w:rsidRPr="00B10DCB" w:rsidRDefault="00B10DCB" w:rsidP="00B10DCB">
            <w:pPr>
              <w:pStyle w:val="Pucesdetableau"/>
            </w:pPr>
          </w:p>
        </w:tc>
        <w:tc>
          <w:tcPr>
            <w:tcW w:w="1666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E64109" w14:textId="77777777" w:rsidR="00B10DCB" w:rsidRPr="00B10DCB" w:rsidRDefault="00B10DCB" w:rsidP="00B10DCB">
            <w:pPr>
              <w:pStyle w:val="Pucesdetableau"/>
            </w:pPr>
          </w:p>
          <w:p w14:paraId="35665283" w14:textId="77777777" w:rsidR="00B10DCB" w:rsidRPr="00B10DCB" w:rsidRDefault="00B10DCB" w:rsidP="00B10DCB">
            <w:pPr>
              <w:pStyle w:val="Pucesdetableau"/>
            </w:pPr>
          </w:p>
          <w:p w14:paraId="45D0BC0E" w14:textId="77777777" w:rsidR="00B10DCB" w:rsidRPr="00B10DCB" w:rsidRDefault="00B10DCB" w:rsidP="00B10DCB">
            <w:pPr>
              <w:pStyle w:val="Pucesdetableau"/>
            </w:pPr>
          </w:p>
        </w:tc>
      </w:tr>
      <w:tr w:rsidR="00D13383" w:rsidRPr="00606623" w14:paraId="419579AD" w14:textId="77777777" w:rsidTr="00D03E3C">
        <w:trPr>
          <w:trHeight w:val="227"/>
        </w:trPr>
        <w:tc>
          <w:tcPr>
            <w:tcW w:w="1250" w:type="pct"/>
            <w:shd w:val="clear" w:color="auto" w:fill="DAEEF3" w:themeFill="accent5" w:themeFillTint="33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698936" w14:textId="77777777" w:rsidR="00D13383" w:rsidRPr="00DE2BFB" w:rsidRDefault="00D13383" w:rsidP="00D03E3C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Produits</w:t>
            </w:r>
          </w:p>
        </w:tc>
        <w:tc>
          <w:tcPr>
            <w:tcW w:w="1250" w:type="pct"/>
            <w:gridSpan w:val="2"/>
            <w:shd w:val="clear" w:color="auto" w:fill="DAEEF3" w:themeFill="accent5" w:themeFillTint="33"/>
          </w:tcPr>
          <w:p w14:paraId="3FC1DC12" w14:textId="77777777" w:rsidR="00D13383" w:rsidRPr="00DE2BFB" w:rsidRDefault="00D13383" w:rsidP="00D03E3C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Services</w:t>
            </w:r>
          </w:p>
        </w:tc>
        <w:tc>
          <w:tcPr>
            <w:tcW w:w="1250" w:type="pct"/>
            <w:gridSpan w:val="2"/>
            <w:shd w:val="clear" w:color="auto" w:fill="DAEEF3" w:themeFill="accent5" w:themeFillTint="33"/>
          </w:tcPr>
          <w:p w14:paraId="0B247742" w14:textId="77777777" w:rsidR="00D13383" w:rsidRPr="00DE2BFB" w:rsidRDefault="00D13383" w:rsidP="00D03E3C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Activités</w:t>
            </w:r>
          </w:p>
        </w:tc>
        <w:tc>
          <w:tcPr>
            <w:tcW w:w="1250" w:type="pct"/>
            <w:shd w:val="clear" w:color="auto" w:fill="DAEEF3" w:themeFill="accent5" w:themeFillTint="33"/>
          </w:tcPr>
          <w:p w14:paraId="10FFD4DA" w14:textId="77777777" w:rsidR="00D13383" w:rsidRPr="00DE2BFB" w:rsidRDefault="00D13383" w:rsidP="00D03E3C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Flux de revenus</w:t>
            </w:r>
          </w:p>
        </w:tc>
      </w:tr>
      <w:tr w:rsidR="00D13383" w:rsidRPr="00606623" w14:paraId="58A8DA84" w14:textId="77777777" w:rsidTr="00D13383">
        <w:trPr>
          <w:trHeight w:val="227"/>
        </w:trPr>
        <w:tc>
          <w:tcPr>
            <w:tcW w:w="1250" w:type="pct"/>
            <w:shd w:val="clear" w:color="auto" w:fill="FFFFE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69AA75" w14:textId="58C70689" w:rsidR="00D13383" w:rsidRPr="00606623" w:rsidRDefault="00D13383" w:rsidP="00D03E3C">
            <w:pPr>
              <w:spacing w:before="60" w:after="60"/>
              <w:jc w:val="center"/>
              <w:rPr>
                <w:i/>
                <w:iCs/>
                <w:sz w:val="18"/>
                <w:szCs w:val="20"/>
              </w:rPr>
            </w:pPr>
            <w:r w:rsidRPr="008476D3">
              <w:rPr>
                <w:i/>
                <w:iCs/>
                <w:sz w:val="18"/>
                <w:szCs w:val="20"/>
              </w:rPr>
              <w:t>Quels sont les produits, matériels ou</w:t>
            </w:r>
            <w:r>
              <w:rPr>
                <w:i/>
                <w:iCs/>
                <w:sz w:val="18"/>
                <w:szCs w:val="20"/>
              </w:rPr>
              <w:br/>
            </w:r>
            <w:r w:rsidRPr="008476D3">
              <w:rPr>
                <w:i/>
                <w:iCs/>
                <w:sz w:val="18"/>
                <w:szCs w:val="20"/>
              </w:rPr>
              <w:t xml:space="preserve"> semi-matériels, que vous fournissez </w:t>
            </w:r>
            <w:r>
              <w:rPr>
                <w:i/>
                <w:iCs/>
                <w:sz w:val="18"/>
                <w:szCs w:val="20"/>
              </w:rPr>
              <w:br/>
            </w:r>
            <w:r w:rsidRPr="008476D3">
              <w:rPr>
                <w:i/>
                <w:iCs/>
                <w:sz w:val="18"/>
                <w:szCs w:val="20"/>
              </w:rPr>
              <w:t>à vos clientèles ?</w:t>
            </w:r>
          </w:p>
        </w:tc>
        <w:tc>
          <w:tcPr>
            <w:tcW w:w="1250" w:type="pct"/>
            <w:gridSpan w:val="2"/>
            <w:shd w:val="clear" w:color="auto" w:fill="FFFFE0"/>
          </w:tcPr>
          <w:p w14:paraId="56BCFE5A" w14:textId="38D83070" w:rsidR="00D13383" w:rsidRPr="00606623" w:rsidRDefault="00D13383" w:rsidP="00D03E3C">
            <w:pPr>
              <w:spacing w:before="60" w:after="60"/>
              <w:jc w:val="center"/>
              <w:rPr>
                <w:i/>
                <w:iCs/>
                <w:sz w:val="18"/>
                <w:szCs w:val="20"/>
              </w:rPr>
            </w:pPr>
            <w:r w:rsidRPr="008476D3">
              <w:rPr>
                <w:i/>
                <w:iCs/>
                <w:sz w:val="18"/>
                <w:szCs w:val="20"/>
              </w:rPr>
              <w:t xml:space="preserve">Quels sont les services, que vous rendez </w:t>
            </w:r>
            <w:r>
              <w:rPr>
                <w:i/>
                <w:iCs/>
                <w:sz w:val="18"/>
                <w:szCs w:val="20"/>
              </w:rPr>
              <w:br/>
            </w:r>
            <w:r w:rsidRPr="008476D3">
              <w:rPr>
                <w:i/>
                <w:iCs/>
                <w:sz w:val="18"/>
                <w:szCs w:val="20"/>
              </w:rPr>
              <w:t>à vos clientèles ?</w:t>
            </w:r>
          </w:p>
        </w:tc>
        <w:tc>
          <w:tcPr>
            <w:tcW w:w="1250" w:type="pct"/>
            <w:gridSpan w:val="2"/>
            <w:shd w:val="clear" w:color="auto" w:fill="FFFFE0"/>
          </w:tcPr>
          <w:p w14:paraId="2B76B736" w14:textId="6652AB68" w:rsidR="00D13383" w:rsidRPr="00606623" w:rsidRDefault="00D13383" w:rsidP="00D03E3C">
            <w:pPr>
              <w:spacing w:before="60" w:after="60"/>
              <w:jc w:val="center"/>
              <w:rPr>
                <w:i/>
                <w:iCs/>
                <w:sz w:val="18"/>
                <w:szCs w:val="20"/>
              </w:rPr>
            </w:pPr>
            <w:r w:rsidRPr="008476D3">
              <w:rPr>
                <w:i/>
                <w:iCs/>
                <w:sz w:val="18"/>
                <w:szCs w:val="20"/>
              </w:rPr>
              <w:t>Quelles sont les principales activités que vous faites dans le cadre de votre entreprise ou organisation ?</w:t>
            </w:r>
          </w:p>
        </w:tc>
        <w:tc>
          <w:tcPr>
            <w:tcW w:w="1250" w:type="pct"/>
            <w:shd w:val="clear" w:color="auto" w:fill="FFFFE0"/>
          </w:tcPr>
          <w:p w14:paraId="045F5768" w14:textId="060C8002" w:rsidR="00D13383" w:rsidRPr="00606623" w:rsidRDefault="00D13383" w:rsidP="00D03E3C">
            <w:pPr>
              <w:spacing w:before="60" w:after="60"/>
              <w:jc w:val="center"/>
              <w:rPr>
                <w:i/>
                <w:iCs/>
                <w:sz w:val="18"/>
                <w:szCs w:val="20"/>
              </w:rPr>
            </w:pPr>
            <w:r w:rsidRPr="008476D3">
              <w:rPr>
                <w:i/>
                <w:iCs/>
                <w:sz w:val="18"/>
                <w:szCs w:val="20"/>
              </w:rPr>
              <w:t>Quelles sont vos</w:t>
            </w:r>
            <w:r>
              <w:rPr>
                <w:i/>
                <w:iCs/>
                <w:sz w:val="18"/>
                <w:szCs w:val="20"/>
              </w:rPr>
              <w:t xml:space="preserve"> </w:t>
            </w:r>
            <w:r w:rsidRPr="008476D3">
              <w:rPr>
                <w:i/>
                <w:iCs/>
                <w:sz w:val="18"/>
                <w:szCs w:val="20"/>
              </w:rPr>
              <w:t xml:space="preserve">sources de revenus </w:t>
            </w:r>
            <w:r>
              <w:rPr>
                <w:i/>
                <w:iCs/>
                <w:sz w:val="18"/>
                <w:szCs w:val="20"/>
              </w:rPr>
              <w:br/>
            </w:r>
            <w:r w:rsidRPr="008476D3">
              <w:rPr>
                <w:i/>
                <w:iCs/>
                <w:sz w:val="18"/>
                <w:szCs w:val="20"/>
              </w:rPr>
              <w:t>(ventes, abonnements...) ?</w:t>
            </w:r>
          </w:p>
        </w:tc>
      </w:tr>
      <w:tr w:rsidR="00B10DCB" w:rsidRPr="00B10DCB" w14:paraId="2240AF89" w14:textId="77777777" w:rsidTr="00D03E3C">
        <w:trPr>
          <w:trHeight w:val="227"/>
        </w:trPr>
        <w:tc>
          <w:tcPr>
            <w:tcW w:w="125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9A1712" w14:textId="77777777" w:rsidR="00B10DCB" w:rsidRPr="00B10DCB" w:rsidRDefault="00B10DCB" w:rsidP="00B10DCB">
            <w:pPr>
              <w:pStyle w:val="Pucesdetableau"/>
            </w:pPr>
          </w:p>
          <w:p w14:paraId="5126D3B8" w14:textId="77777777" w:rsidR="00B10DCB" w:rsidRPr="00B10DCB" w:rsidRDefault="00B10DCB" w:rsidP="00B10DCB">
            <w:pPr>
              <w:pStyle w:val="Pucesdetableau"/>
            </w:pPr>
          </w:p>
          <w:p w14:paraId="58323FD3" w14:textId="77777777" w:rsidR="00B10DCB" w:rsidRPr="00B10DCB" w:rsidRDefault="00B10DCB" w:rsidP="00B10DCB">
            <w:pPr>
              <w:pStyle w:val="Pucesdetableau"/>
            </w:pPr>
          </w:p>
        </w:tc>
        <w:tc>
          <w:tcPr>
            <w:tcW w:w="1250" w:type="pct"/>
            <w:gridSpan w:val="2"/>
          </w:tcPr>
          <w:p w14:paraId="5DC4EFEB" w14:textId="77777777" w:rsidR="00B10DCB" w:rsidRPr="00B10DCB" w:rsidRDefault="00B10DCB" w:rsidP="00B10DCB">
            <w:pPr>
              <w:pStyle w:val="Pucesdetableau"/>
            </w:pPr>
          </w:p>
          <w:p w14:paraId="46DED538" w14:textId="77777777" w:rsidR="00B10DCB" w:rsidRPr="00B10DCB" w:rsidRDefault="00B10DCB" w:rsidP="00B10DCB">
            <w:pPr>
              <w:pStyle w:val="Pucesdetableau"/>
            </w:pPr>
          </w:p>
          <w:p w14:paraId="1AC77113" w14:textId="2D328869" w:rsidR="00B10DCB" w:rsidRPr="00B10DCB" w:rsidRDefault="00B10DCB" w:rsidP="00B10DCB">
            <w:pPr>
              <w:pStyle w:val="Pucesdetableau"/>
            </w:pPr>
          </w:p>
        </w:tc>
        <w:tc>
          <w:tcPr>
            <w:tcW w:w="1250" w:type="pct"/>
            <w:gridSpan w:val="2"/>
          </w:tcPr>
          <w:p w14:paraId="67AF7ABF" w14:textId="77777777" w:rsidR="00B10DCB" w:rsidRPr="00B10DCB" w:rsidRDefault="00B10DCB" w:rsidP="00B10DCB">
            <w:pPr>
              <w:pStyle w:val="Pucesdetableau"/>
            </w:pPr>
          </w:p>
          <w:p w14:paraId="5AE17028" w14:textId="77777777" w:rsidR="00B10DCB" w:rsidRPr="00B10DCB" w:rsidRDefault="00B10DCB" w:rsidP="00B10DCB">
            <w:pPr>
              <w:pStyle w:val="Pucesdetableau"/>
            </w:pPr>
          </w:p>
          <w:p w14:paraId="70499D32" w14:textId="77777777" w:rsidR="00B10DCB" w:rsidRPr="00B10DCB" w:rsidRDefault="00B10DCB" w:rsidP="00B10DCB">
            <w:pPr>
              <w:pStyle w:val="Pucesdetableau"/>
            </w:pPr>
          </w:p>
        </w:tc>
        <w:tc>
          <w:tcPr>
            <w:tcW w:w="1250" w:type="pct"/>
          </w:tcPr>
          <w:p w14:paraId="4B71D02B" w14:textId="77777777" w:rsidR="00B10DCB" w:rsidRPr="00B10DCB" w:rsidRDefault="00B10DCB" w:rsidP="00B10DCB">
            <w:pPr>
              <w:pStyle w:val="Pucesdetableau"/>
            </w:pPr>
          </w:p>
          <w:p w14:paraId="18B44AAD" w14:textId="77777777" w:rsidR="00B10DCB" w:rsidRPr="00B10DCB" w:rsidRDefault="00B10DCB" w:rsidP="00B10DCB">
            <w:pPr>
              <w:pStyle w:val="Pucesdetableau"/>
            </w:pPr>
          </w:p>
          <w:p w14:paraId="53208950" w14:textId="77777777" w:rsidR="00B10DCB" w:rsidRPr="00B10DCB" w:rsidRDefault="00B10DCB" w:rsidP="00B10DCB">
            <w:pPr>
              <w:pStyle w:val="Pucesdetableau"/>
            </w:pPr>
          </w:p>
        </w:tc>
      </w:tr>
      <w:tr w:rsidR="00D13383" w:rsidRPr="00606623" w14:paraId="1C45C445" w14:textId="77777777" w:rsidTr="00D03E3C">
        <w:trPr>
          <w:trHeight w:val="227"/>
        </w:trPr>
        <w:tc>
          <w:tcPr>
            <w:tcW w:w="1250" w:type="pct"/>
            <w:shd w:val="clear" w:color="auto" w:fill="DAEEF3" w:themeFill="accent5" w:themeFillTint="33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D3DA76" w14:textId="4B2824DF" w:rsidR="00D13383" w:rsidRPr="00DE2BFB" w:rsidRDefault="00D13383" w:rsidP="00D03E3C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  <w:r w:rsidRPr="008476D3">
              <w:rPr>
                <w:rFonts w:ascii="Open Sans SemiBold" w:hAnsi="Open Sans SemiBold" w:cs="Open Sans SemiBold"/>
              </w:rPr>
              <w:lastRenderedPageBreak/>
              <w:t>Ressources de production</w:t>
            </w:r>
          </w:p>
        </w:tc>
        <w:tc>
          <w:tcPr>
            <w:tcW w:w="1250" w:type="pct"/>
            <w:gridSpan w:val="2"/>
            <w:shd w:val="clear" w:color="auto" w:fill="DAEEF3" w:themeFill="accent5" w:themeFillTint="33"/>
          </w:tcPr>
          <w:p w14:paraId="3A70B8E9" w14:textId="5E1B6EF4" w:rsidR="00D13383" w:rsidRPr="00DE2BFB" w:rsidRDefault="00D13383" w:rsidP="00D03E3C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  <w:r w:rsidRPr="008476D3">
              <w:rPr>
                <w:rFonts w:ascii="Open Sans SemiBold" w:hAnsi="Open Sans SemiBold" w:cs="Open Sans SemiBold"/>
              </w:rPr>
              <w:t>Ressources d´infrastructure</w:t>
            </w:r>
          </w:p>
        </w:tc>
        <w:tc>
          <w:tcPr>
            <w:tcW w:w="1250" w:type="pct"/>
            <w:gridSpan w:val="2"/>
            <w:shd w:val="clear" w:color="auto" w:fill="DAEEF3" w:themeFill="accent5" w:themeFillTint="33"/>
          </w:tcPr>
          <w:p w14:paraId="11728688" w14:textId="5D7C6EB7" w:rsidR="00D13383" w:rsidRPr="00DE2BFB" w:rsidRDefault="00D13383" w:rsidP="00D03E3C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  <w:r w:rsidRPr="008476D3">
              <w:rPr>
                <w:rFonts w:ascii="Open Sans SemiBold" w:hAnsi="Open Sans SemiBold" w:cs="Open Sans SemiBold"/>
              </w:rPr>
              <w:t>Ressources humaines</w:t>
            </w:r>
          </w:p>
        </w:tc>
        <w:tc>
          <w:tcPr>
            <w:tcW w:w="1250" w:type="pct"/>
            <w:shd w:val="clear" w:color="auto" w:fill="DAEEF3" w:themeFill="accent5" w:themeFillTint="33"/>
          </w:tcPr>
          <w:p w14:paraId="719FD89C" w14:textId="09B047CA" w:rsidR="00D13383" w:rsidRPr="00DE2BFB" w:rsidRDefault="00D13383" w:rsidP="00D03E3C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  <w:r w:rsidRPr="008476D3">
              <w:rPr>
                <w:rFonts w:ascii="Open Sans SemiBold" w:hAnsi="Open Sans SemiBold" w:cs="Open Sans SemiBold"/>
              </w:rPr>
              <w:t>Structure des coûts</w:t>
            </w:r>
          </w:p>
        </w:tc>
      </w:tr>
      <w:tr w:rsidR="00D13383" w:rsidRPr="00606623" w14:paraId="57B05D1B" w14:textId="77777777" w:rsidTr="00D13383">
        <w:trPr>
          <w:trHeight w:val="227"/>
        </w:trPr>
        <w:tc>
          <w:tcPr>
            <w:tcW w:w="1250" w:type="pct"/>
            <w:shd w:val="clear" w:color="auto" w:fill="FFFFE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875E9D" w14:textId="269ADCB5" w:rsidR="00D13383" w:rsidRPr="00606623" w:rsidRDefault="00D13383" w:rsidP="00D03E3C">
            <w:pPr>
              <w:spacing w:before="60" w:after="60"/>
              <w:jc w:val="center"/>
              <w:rPr>
                <w:i/>
                <w:iCs/>
                <w:sz w:val="18"/>
                <w:szCs w:val="20"/>
              </w:rPr>
            </w:pPr>
            <w:r w:rsidRPr="008476D3">
              <w:rPr>
                <w:i/>
                <w:iCs/>
                <w:sz w:val="18"/>
                <w:szCs w:val="20"/>
              </w:rPr>
              <w:t xml:space="preserve">Quelles sont les ressources matérielles ou services externes nécessaires à la </w:t>
            </w:r>
            <w:r>
              <w:rPr>
                <w:i/>
                <w:iCs/>
                <w:sz w:val="18"/>
                <w:szCs w:val="20"/>
              </w:rPr>
              <w:br/>
            </w:r>
            <w:r w:rsidRPr="008476D3">
              <w:rPr>
                <w:i/>
                <w:iCs/>
                <w:sz w:val="18"/>
                <w:szCs w:val="20"/>
              </w:rPr>
              <w:t>production  ?</w:t>
            </w:r>
          </w:p>
        </w:tc>
        <w:tc>
          <w:tcPr>
            <w:tcW w:w="1250" w:type="pct"/>
            <w:gridSpan w:val="2"/>
            <w:shd w:val="clear" w:color="auto" w:fill="FFFFE0"/>
          </w:tcPr>
          <w:p w14:paraId="534574D1" w14:textId="10FFBC88" w:rsidR="00D13383" w:rsidRPr="00606623" w:rsidRDefault="00D13383" w:rsidP="00D03E3C">
            <w:pPr>
              <w:spacing w:before="60" w:after="60"/>
              <w:jc w:val="center"/>
              <w:rPr>
                <w:i/>
                <w:iCs/>
                <w:sz w:val="18"/>
                <w:szCs w:val="20"/>
              </w:rPr>
            </w:pPr>
            <w:r w:rsidRPr="008476D3">
              <w:rPr>
                <w:i/>
                <w:iCs/>
                <w:sz w:val="18"/>
                <w:szCs w:val="20"/>
              </w:rPr>
              <w:t xml:space="preserve">De quelles infrastructures </w:t>
            </w:r>
            <w:r>
              <w:rPr>
                <w:i/>
                <w:iCs/>
                <w:sz w:val="18"/>
                <w:szCs w:val="20"/>
              </w:rPr>
              <w:br/>
            </w:r>
            <w:r w:rsidRPr="008476D3">
              <w:rPr>
                <w:i/>
                <w:iCs/>
                <w:sz w:val="18"/>
                <w:szCs w:val="20"/>
              </w:rPr>
              <w:t>avez-vous besoin pour produire ?</w:t>
            </w:r>
            <w:r>
              <w:rPr>
                <w:i/>
                <w:iCs/>
                <w:sz w:val="18"/>
                <w:szCs w:val="20"/>
              </w:rPr>
              <w:t xml:space="preserve"> </w:t>
            </w:r>
            <w:r>
              <w:rPr>
                <w:i/>
                <w:iCs/>
                <w:sz w:val="18"/>
                <w:szCs w:val="20"/>
              </w:rPr>
              <w:br/>
            </w:r>
            <w:r w:rsidRPr="008476D3">
              <w:rPr>
                <w:i/>
                <w:iCs/>
                <w:sz w:val="18"/>
                <w:szCs w:val="20"/>
              </w:rPr>
              <w:t>(locaux, équipements, logistique, etc.)</w:t>
            </w:r>
          </w:p>
        </w:tc>
        <w:tc>
          <w:tcPr>
            <w:tcW w:w="1250" w:type="pct"/>
            <w:gridSpan w:val="2"/>
            <w:shd w:val="clear" w:color="auto" w:fill="FFFFE0"/>
          </w:tcPr>
          <w:p w14:paraId="2A9F5037" w14:textId="3DF0683A" w:rsidR="00D13383" w:rsidRPr="00606623" w:rsidRDefault="00D13383" w:rsidP="00D03E3C">
            <w:pPr>
              <w:spacing w:before="60" w:after="60"/>
              <w:jc w:val="center"/>
              <w:rPr>
                <w:i/>
                <w:iCs/>
                <w:sz w:val="18"/>
                <w:szCs w:val="20"/>
              </w:rPr>
            </w:pPr>
            <w:r w:rsidRPr="008476D3">
              <w:rPr>
                <w:i/>
                <w:iCs/>
                <w:sz w:val="18"/>
                <w:szCs w:val="20"/>
              </w:rPr>
              <w:t xml:space="preserve">Quelles sont les personnes impliquées </w:t>
            </w:r>
            <w:r>
              <w:rPr>
                <w:i/>
                <w:iCs/>
                <w:sz w:val="18"/>
                <w:szCs w:val="20"/>
              </w:rPr>
              <w:br/>
            </w:r>
            <w:r w:rsidRPr="008476D3">
              <w:rPr>
                <w:i/>
                <w:iCs/>
                <w:sz w:val="18"/>
                <w:szCs w:val="20"/>
              </w:rPr>
              <w:t>dans votre entreprise ou organisation ?</w:t>
            </w:r>
          </w:p>
        </w:tc>
        <w:tc>
          <w:tcPr>
            <w:tcW w:w="1250" w:type="pct"/>
            <w:shd w:val="clear" w:color="auto" w:fill="FFFFE0"/>
          </w:tcPr>
          <w:p w14:paraId="3CD52319" w14:textId="7B8E1068" w:rsidR="00D13383" w:rsidRPr="00606623" w:rsidRDefault="00D13383" w:rsidP="00D13383">
            <w:pPr>
              <w:spacing w:before="60" w:after="60"/>
              <w:jc w:val="center"/>
              <w:rPr>
                <w:i/>
                <w:iCs/>
                <w:sz w:val="18"/>
                <w:szCs w:val="20"/>
              </w:rPr>
            </w:pPr>
            <w:r w:rsidRPr="008476D3">
              <w:rPr>
                <w:i/>
                <w:iCs/>
                <w:sz w:val="18"/>
                <w:szCs w:val="20"/>
              </w:rPr>
              <w:t xml:space="preserve">Quelles les plus grandes sources de dépenses </w:t>
            </w:r>
            <w:r>
              <w:rPr>
                <w:i/>
                <w:iCs/>
                <w:sz w:val="18"/>
                <w:szCs w:val="20"/>
              </w:rPr>
              <w:t>(variables et fixes)</w:t>
            </w:r>
            <w:r>
              <w:rPr>
                <w:i/>
                <w:iCs/>
                <w:sz w:val="18"/>
                <w:szCs w:val="20"/>
              </w:rPr>
              <w:t> ?</w:t>
            </w:r>
          </w:p>
        </w:tc>
      </w:tr>
      <w:tr w:rsidR="00B10DCB" w:rsidRPr="00B10DCB" w14:paraId="3005C9DD" w14:textId="77777777" w:rsidTr="00D03E3C">
        <w:trPr>
          <w:trHeight w:val="227"/>
        </w:trPr>
        <w:tc>
          <w:tcPr>
            <w:tcW w:w="125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B82FFE" w14:textId="77777777" w:rsidR="00B10DCB" w:rsidRPr="00B10DCB" w:rsidRDefault="00B10DCB" w:rsidP="00B10DCB">
            <w:pPr>
              <w:pStyle w:val="Pucesdetableau"/>
            </w:pPr>
          </w:p>
          <w:p w14:paraId="38FB6B87" w14:textId="77777777" w:rsidR="00B10DCB" w:rsidRPr="00B10DCB" w:rsidRDefault="00B10DCB" w:rsidP="00B10DCB">
            <w:pPr>
              <w:pStyle w:val="Pucesdetableau"/>
            </w:pPr>
          </w:p>
          <w:p w14:paraId="5DE43A35" w14:textId="77777777" w:rsidR="00B10DCB" w:rsidRPr="00B10DCB" w:rsidRDefault="00B10DCB" w:rsidP="00B10DCB">
            <w:pPr>
              <w:pStyle w:val="Pucesdetableau"/>
            </w:pPr>
          </w:p>
        </w:tc>
        <w:tc>
          <w:tcPr>
            <w:tcW w:w="1250" w:type="pct"/>
            <w:gridSpan w:val="2"/>
          </w:tcPr>
          <w:p w14:paraId="13FCF50A" w14:textId="77777777" w:rsidR="00B10DCB" w:rsidRPr="00B10DCB" w:rsidRDefault="00B10DCB" w:rsidP="00B10DCB">
            <w:pPr>
              <w:pStyle w:val="Pucesdetableau"/>
            </w:pPr>
          </w:p>
          <w:p w14:paraId="0F297B6F" w14:textId="77777777" w:rsidR="00B10DCB" w:rsidRPr="00B10DCB" w:rsidRDefault="00B10DCB" w:rsidP="00B10DCB">
            <w:pPr>
              <w:pStyle w:val="Pucesdetableau"/>
            </w:pPr>
          </w:p>
          <w:p w14:paraId="1799E7BC" w14:textId="24820793" w:rsidR="00B10DCB" w:rsidRPr="00B10DCB" w:rsidRDefault="00B10DCB" w:rsidP="00B10DCB">
            <w:pPr>
              <w:pStyle w:val="Pucesdetableau"/>
            </w:pPr>
          </w:p>
        </w:tc>
        <w:tc>
          <w:tcPr>
            <w:tcW w:w="1250" w:type="pct"/>
            <w:gridSpan w:val="2"/>
          </w:tcPr>
          <w:p w14:paraId="7308A95A" w14:textId="77777777" w:rsidR="00B10DCB" w:rsidRPr="00B10DCB" w:rsidRDefault="00B10DCB" w:rsidP="00B10DCB">
            <w:pPr>
              <w:pStyle w:val="Pucesdetableau"/>
            </w:pPr>
          </w:p>
          <w:p w14:paraId="01B50EED" w14:textId="77777777" w:rsidR="00B10DCB" w:rsidRPr="00B10DCB" w:rsidRDefault="00B10DCB" w:rsidP="00B10DCB">
            <w:pPr>
              <w:pStyle w:val="Pucesdetableau"/>
            </w:pPr>
          </w:p>
          <w:p w14:paraId="065BE108" w14:textId="77777777" w:rsidR="00B10DCB" w:rsidRPr="00B10DCB" w:rsidRDefault="00B10DCB" w:rsidP="00B10DCB">
            <w:pPr>
              <w:pStyle w:val="Pucesdetableau"/>
            </w:pPr>
          </w:p>
        </w:tc>
        <w:tc>
          <w:tcPr>
            <w:tcW w:w="1250" w:type="pct"/>
          </w:tcPr>
          <w:p w14:paraId="2E5955F0" w14:textId="77777777" w:rsidR="00B10DCB" w:rsidRPr="00B10DCB" w:rsidRDefault="00B10DCB" w:rsidP="00B10DCB">
            <w:pPr>
              <w:pStyle w:val="Pucesdetableau"/>
            </w:pPr>
          </w:p>
          <w:p w14:paraId="182973C3" w14:textId="77777777" w:rsidR="00B10DCB" w:rsidRPr="00B10DCB" w:rsidRDefault="00B10DCB" w:rsidP="00B10DCB">
            <w:pPr>
              <w:pStyle w:val="Pucesdetableau"/>
            </w:pPr>
          </w:p>
          <w:p w14:paraId="0DD49932" w14:textId="77777777" w:rsidR="00B10DCB" w:rsidRPr="00B10DCB" w:rsidRDefault="00B10DCB" w:rsidP="00B10DCB">
            <w:pPr>
              <w:pStyle w:val="Pucesdetableau"/>
            </w:pPr>
          </w:p>
        </w:tc>
      </w:tr>
      <w:tr w:rsidR="00D13383" w:rsidRPr="00606623" w14:paraId="49819350" w14:textId="77777777" w:rsidTr="00D03E3C">
        <w:trPr>
          <w:trHeight w:val="227"/>
        </w:trPr>
        <w:tc>
          <w:tcPr>
            <w:tcW w:w="1667" w:type="pct"/>
            <w:gridSpan w:val="2"/>
            <w:shd w:val="clear" w:color="auto" w:fill="DAEEF3" w:themeFill="accent5" w:themeFillTint="33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F0CBA6" w14:textId="77777777" w:rsidR="00D13383" w:rsidRPr="00DE2BFB" w:rsidRDefault="00D13383" w:rsidP="00D03E3C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Partenaires</w:t>
            </w:r>
          </w:p>
        </w:tc>
        <w:tc>
          <w:tcPr>
            <w:tcW w:w="1667" w:type="pct"/>
            <w:gridSpan w:val="2"/>
            <w:shd w:val="clear" w:color="auto" w:fill="DAEEF3" w:themeFill="accent5" w:themeFillTint="33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C155ED" w14:textId="77777777" w:rsidR="00D13383" w:rsidRPr="00DE2BFB" w:rsidRDefault="00D13383" w:rsidP="00D03E3C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Impacts</w:t>
            </w:r>
          </w:p>
        </w:tc>
        <w:tc>
          <w:tcPr>
            <w:tcW w:w="1666" w:type="pct"/>
            <w:gridSpan w:val="2"/>
            <w:shd w:val="clear" w:color="auto" w:fill="DAEEF3" w:themeFill="accent5" w:themeFillTint="33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0A4EE5" w14:textId="77777777" w:rsidR="00D13383" w:rsidRPr="00DE2BFB" w:rsidRDefault="00D13383" w:rsidP="00D03E3C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Prescripteurs</w:t>
            </w:r>
          </w:p>
        </w:tc>
      </w:tr>
      <w:tr w:rsidR="00D13383" w:rsidRPr="00606623" w14:paraId="77927477" w14:textId="77777777" w:rsidTr="00D13383">
        <w:trPr>
          <w:trHeight w:val="227"/>
        </w:trPr>
        <w:tc>
          <w:tcPr>
            <w:tcW w:w="1667" w:type="pct"/>
            <w:gridSpan w:val="2"/>
            <w:shd w:val="clear" w:color="auto" w:fill="FFFFE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FD421A" w14:textId="77777777" w:rsidR="00D13383" w:rsidRPr="00606623" w:rsidRDefault="00D13383" w:rsidP="00D03E3C">
            <w:pPr>
              <w:spacing w:before="60" w:after="60"/>
              <w:jc w:val="center"/>
              <w:rPr>
                <w:i/>
                <w:iCs/>
                <w:sz w:val="18"/>
                <w:szCs w:val="20"/>
              </w:rPr>
            </w:pPr>
            <w:r w:rsidRPr="008476D3">
              <w:rPr>
                <w:i/>
                <w:iCs/>
                <w:sz w:val="18"/>
                <w:szCs w:val="20"/>
              </w:rPr>
              <w:t>Qui sont les personnes ou organisations avec qui vous êtes en partenariat ?</w:t>
            </w:r>
          </w:p>
        </w:tc>
        <w:tc>
          <w:tcPr>
            <w:tcW w:w="1667" w:type="pct"/>
            <w:gridSpan w:val="2"/>
            <w:shd w:val="clear" w:color="auto" w:fill="FFFFE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DD9159" w14:textId="055E19B2" w:rsidR="00D13383" w:rsidRPr="00606623" w:rsidRDefault="00D13383" w:rsidP="00D03E3C">
            <w:pPr>
              <w:spacing w:before="60" w:after="60"/>
              <w:jc w:val="center"/>
              <w:rPr>
                <w:i/>
                <w:iCs/>
                <w:sz w:val="18"/>
                <w:szCs w:val="20"/>
              </w:rPr>
            </w:pPr>
            <w:r w:rsidRPr="008476D3">
              <w:rPr>
                <w:i/>
                <w:iCs/>
                <w:sz w:val="18"/>
                <w:szCs w:val="20"/>
              </w:rPr>
              <w:t>Quelles sont les conséquences positives de vos produits ou services, au-delà des simples résultats ?</w:t>
            </w:r>
          </w:p>
        </w:tc>
        <w:tc>
          <w:tcPr>
            <w:tcW w:w="1666" w:type="pct"/>
            <w:gridSpan w:val="2"/>
            <w:shd w:val="clear" w:color="auto" w:fill="FFFFE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1DDC1F" w14:textId="77777777" w:rsidR="00D13383" w:rsidRPr="00606623" w:rsidRDefault="00D13383" w:rsidP="00D03E3C">
            <w:pPr>
              <w:spacing w:before="60" w:after="60"/>
              <w:jc w:val="center"/>
              <w:rPr>
                <w:i/>
                <w:iCs/>
                <w:sz w:val="18"/>
                <w:szCs w:val="20"/>
              </w:rPr>
            </w:pPr>
            <w:r w:rsidRPr="008476D3">
              <w:rPr>
                <w:i/>
                <w:iCs/>
                <w:sz w:val="18"/>
                <w:szCs w:val="20"/>
              </w:rPr>
              <w:t>Quelles sont les personnes ou organisations qui peuvent relayer ce que vous faites et vous recommander ?</w:t>
            </w:r>
          </w:p>
        </w:tc>
      </w:tr>
      <w:tr w:rsidR="00B10DCB" w:rsidRPr="00B10DCB" w14:paraId="4458208D" w14:textId="77777777" w:rsidTr="00D03E3C">
        <w:trPr>
          <w:trHeight w:val="227"/>
        </w:trPr>
        <w:tc>
          <w:tcPr>
            <w:tcW w:w="1667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F870B9" w14:textId="77777777" w:rsidR="00B10DCB" w:rsidRPr="00B10DCB" w:rsidRDefault="00B10DCB" w:rsidP="00B10DCB">
            <w:pPr>
              <w:pStyle w:val="Pucesdetableau"/>
            </w:pPr>
          </w:p>
          <w:p w14:paraId="321432EA" w14:textId="77777777" w:rsidR="00B10DCB" w:rsidRPr="00B10DCB" w:rsidRDefault="00B10DCB" w:rsidP="00B10DCB">
            <w:pPr>
              <w:pStyle w:val="Pucesdetableau"/>
            </w:pPr>
          </w:p>
          <w:p w14:paraId="4B7BA374" w14:textId="77777777" w:rsidR="00B10DCB" w:rsidRPr="00B10DCB" w:rsidRDefault="00B10DCB" w:rsidP="00B10DCB">
            <w:pPr>
              <w:pStyle w:val="Pucesdetableau"/>
            </w:pPr>
          </w:p>
        </w:tc>
        <w:tc>
          <w:tcPr>
            <w:tcW w:w="1667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F80412" w14:textId="77777777" w:rsidR="00B10DCB" w:rsidRPr="00B10DCB" w:rsidRDefault="00B10DCB" w:rsidP="00B10DCB">
            <w:pPr>
              <w:pStyle w:val="Pucesdetableau"/>
            </w:pPr>
          </w:p>
          <w:p w14:paraId="2152F7CA" w14:textId="77777777" w:rsidR="00B10DCB" w:rsidRPr="00B10DCB" w:rsidRDefault="00B10DCB" w:rsidP="00B10DCB">
            <w:pPr>
              <w:pStyle w:val="Pucesdetableau"/>
            </w:pPr>
          </w:p>
          <w:p w14:paraId="613A87CF" w14:textId="3576480A" w:rsidR="00B10DCB" w:rsidRPr="00B10DCB" w:rsidRDefault="00B10DCB" w:rsidP="00B10DCB">
            <w:pPr>
              <w:pStyle w:val="Pucesdetableau"/>
            </w:pPr>
          </w:p>
        </w:tc>
        <w:tc>
          <w:tcPr>
            <w:tcW w:w="1666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E234DB" w14:textId="77777777" w:rsidR="00B10DCB" w:rsidRPr="00B10DCB" w:rsidRDefault="00B10DCB" w:rsidP="00B10DCB">
            <w:pPr>
              <w:pStyle w:val="Pucesdetableau"/>
            </w:pPr>
          </w:p>
          <w:p w14:paraId="722C4D9B" w14:textId="77777777" w:rsidR="00B10DCB" w:rsidRPr="00B10DCB" w:rsidRDefault="00B10DCB" w:rsidP="00B10DCB">
            <w:pPr>
              <w:pStyle w:val="Pucesdetableau"/>
            </w:pPr>
          </w:p>
          <w:p w14:paraId="1D78F4E8" w14:textId="77777777" w:rsidR="00B10DCB" w:rsidRPr="00B10DCB" w:rsidRDefault="00B10DCB" w:rsidP="00B10DCB">
            <w:pPr>
              <w:pStyle w:val="Pucesdetableau"/>
            </w:pPr>
          </w:p>
        </w:tc>
      </w:tr>
    </w:tbl>
    <w:p w14:paraId="0274473D" w14:textId="2631337D" w:rsidR="00332404" w:rsidRDefault="00332404" w:rsidP="00332404"/>
    <w:sectPr w:rsidR="00332404" w:rsidSect="004D6A84">
      <w:headerReference w:type="default" r:id="rId8"/>
      <w:footerReference w:type="default" r:id="rId9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DBD9D" w14:textId="77777777" w:rsidR="00C20DEB" w:rsidRDefault="00C20DEB" w:rsidP="003223B1">
      <w:r>
        <w:separator/>
      </w:r>
    </w:p>
  </w:endnote>
  <w:endnote w:type="continuationSeparator" w:id="0">
    <w:p w14:paraId="5AA02189" w14:textId="77777777" w:rsidR="00C20DEB" w:rsidRDefault="00C20DEB" w:rsidP="0032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vantGarde Bk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DA16" w14:textId="327F8526" w:rsidR="008973FB" w:rsidRPr="0064012A" w:rsidRDefault="00831803" w:rsidP="004D6A84">
    <w:pPr>
      <w:pStyle w:val="Pieddepage"/>
      <w:tabs>
        <w:tab w:val="clear" w:pos="4536"/>
        <w:tab w:val="clear" w:pos="9072"/>
        <w:tab w:val="center" w:pos="7513"/>
        <w:tab w:val="right" w:pos="13892"/>
      </w:tabs>
      <w:rPr>
        <w:color w:val="22759B"/>
        <w:sz w:val="16"/>
        <w:szCs w:val="16"/>
      </w:rPr>
    </w:pPr>
    <w:r w:rsidRPr="0064012A">
      <w:rPr>
        <w:noProof/>
        <w:color w:val="22759B"/>
        <w:sz w:val="16"/>
        <w:szCs w:val="16"/>
        <w:lang w:eastAsia="fr-CH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035C30" wp14:editId="76F45B07">
              <wp:simplePos x="0" y="0"/>
              <wp:positionH relativeFrom="column">
                <wp:posOffset>-21590</wp:posOffset>
              </wp:positionH>
              <wp:positionV relativeFrom="paragraph">
                <wp:posOffset>-34925</wp:posOffset>
              </wp:positionV>
              <wp:extent cx="8856000" cy="0"/>
              <wp:effectExtent l="0" t="0" r="0" b="0"/>
              <wp:wrapNone/>
              <wp:docPr id="692489617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56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2275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16D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7pt;margin-top:-2.75pt;width:697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" strokecolor="#22759b" strokeweight=".25pt"/>
          </w:pict>
        </mc:Fallback>
      </mc:AlternateContent>
    </w:r>
    <w:r w:rsidR="007C12FB" w:rsidRPr="0064012A">
      <w:rPr>
        <w:color w:val="22759B"/>
        <w:sz w:val="16"/>
        <w:szCs w:val="16"/>
      </w:rPr>
      <w:t>My-SBM</w:t>
    </w:r>
    <w:r w:rsidR="005C025C" w:rsidRPr="0064012A">
      <w:rPr>
        <w:color w:val="22759B"/>
        <w:sz w:val="16"/>
        <w:szCs w:val="16"/>
      </w:rPr>
      <w:t xml:space="preserve"> et Value&amp;Co</w:t>
    </w:r>
    <w:r w:rsidR="003223B1" w:rsidRPr="0064012A">
      <w:rPr>
        <w:color w:val="22759B"/>
        <w:sz w:val="16"/>
        <w:szCs w:val="16"/>
      </w:rPr>
      <w:tab/>
    </w:r>
    <w:bookmarkStart w:id="0" w:name="_Hlk215735698"/>
    <w:sdt>
      <w:sdtPr>
        <w:rPr>
          <w:color w:val="22759B"/>
          <w:sz w:val="16"/>
          <w:szCs w:val="16"/>
        </w:rPr>
        <w:alias w:val="Titre "/>
        <w:tag w:val=""/>
        <w:id w:val="-130962765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54202">
          <w:rPr>
            <w:color w:val="22759B"/>
            <w:sz w:val="16"/>
            <w:szCs w:val="16"/>
          </w:rPr>
          <w:t>Super Canevas de modèle d'affaires à impact</w:t>
        </w:r>
      </w:sdtContent>
    </w:sdt>
    <w:r w:rsidR="00E83AE8">
      <w:rPr>
        <w:color w:val="22759B"/>
        <w:sz w:val="16"/>
        <w:szCs w:val="16"/>
      </w:rPr>
      <w:t xml:space="preserve"> </w:t>
    </w:r>
    <w:bookmarkEnd w:id="0"/>
    <w:r w:rsidR="00E83AE8">
      <w:rPr>
        <w:color w:val="22759B"/>
        <w:sz w:val="16"/>
        <w:szCs w:val="16"/>
      </w:rPr>
      <w:t xml:space="preserve">– </w:t>
    </w:r>
    <w:r w:rsidR="004D6A84">
      <w:rPr>
        <w:color w:val="22759B"/>
        <w:sz w:val="16"/>
        <w:szCs w:val="16"/>
      </w:rPr>
      <w:t>Canevas éditable</w:t>
    </w:r>
    <w:r w:rsidR="007C12FB" w:rsidRPr="0064012A">
      <w:rPr>
        <w:color w:val="22759B"/>
        <w:sz w:val="16"/>
        <w:szCs w:val="16"/>
      </w:rPr>
      <w:tab/>
    </w:r>
    <w:r w:rsidR="00A0628C" w:rsidRPr="0064012A">
      <w:rPr>
        <w:color w:val="22759B"/>
        <w:sz w:val="16"/>
        <w:szCs w:val="16"/>
      </w:rPr>
      <w:fldChar w:fldCharType="begin"/>
    </w:r>
    <w:r w:rsidR="008973FB" w:rsidRPr="0064012A">
      <w:rPr>
        <w:color w:val="22759B"/>
        <w:sz w:val="16"/>
        <w:szCs w:val="16"/>
      </w:rPr>
      <w:instrText xml:space="preserve"> </w:instrText>
    </w:r>
    <w:r w:rsidR="008C2E40" w:rsidRPr="0064012A">
      <w:rPr>
        <w:color w:val="22759B"/>
        <w:sz w:val="16"/>
        <w:szCs w:val="16"/>
      </w:rPr>
      <w:instrText>PAGE</w:instrText>
    </w:r>
    <w:r w:rsidR="008973FB" w:rsidRPr="0064012A">
      <w:rPr>
        <w:color w:val="22759B"/>
        <w:sz w:val="16"/>
        <w:szCs w:val="16"/>
      </w:rPr>
      <w:instrText xml:space="preserve">   \* MERGEFORMAT </w:instrText>
    </w:r>
    <w:r w:rsidR="00A0628C" w:rsidRPr="0064012A">
      <w:rPr>
        <w:color w:val="22759B"/>
        <w:sz w:val="16"/>
        <w:szCs w:val="16"/>
      </w:rPr>
      <w:fldChar w:fldCharType="separate"/>
    </w:r>
    <w:r w:rsidR="00CE4172" w:rsidRPr="0064012A">
      <w:rPr>
        <w:noProof/>
        <w:color w:val="22759B"/>
        <w:sz w:val="16"/>
        <w:szCs w:val="16"/>
      </w:rPr>
      <w:t>1</w:t>
    </w:r>
    <w:r w:rsidR="00A0628C" w:rsidRPr="0064012A">
      <w:rPr>
        <w:color w:val="22759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489FE" w14:textId="77777777" w:rsidR="00C20DEB" w:rsidRDefault="00C20DEB" w:rsidP="003223B1">
      <w:r>
        <w:separator/>
      </w:r>
    </w:p>
  </w:footnote>
  <w:footnote w:type="continuationSeparator" w:id="0">
    <w:p w14:paraId="48F1D712" w14:textId="77777777" w:rsidR="00C20DEB" w:rsidRDefault="00C20DEB" w:rsidP="0032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D9B2" w14:textId="77777777" w:rsidR="006C3F95" w:rsidRPr="006C3F95" w:rsidRDefault="004D6A84" w:rsidP="003223B1">
    <w:pPr>
      <w:pStyle w:val="En-tte"/>
    </w:pPr>
    <w:r w:rsidRPr="005C025C">
      <w:rPr>
        <w:noProof/>
      </w:rPr>
      <w:drawing>
        <wp:anchor distT="0" distB="0" distL="114300" distR="114300" simplePos="0" relativeHeight="251659776" behindDoc="0" locked="0" layoutInCell="1" allowOverlap="1" wp14:anchorId="013380A5" wp14:editId="2FDAEAF2">
          <wp:simplePos x="0" y="0"/>
          <wp:positionH relativeFrom="column">
            <wp:posOffset>1073150</wp:posOffset>
          </wp:positionH>
          <wp:positionV relativeFrom="paragraph">
            <wp:posOffset>-73025</wp:posOffset>
          </wp:positionV>
          <wp:extent cx="1739900" cy="365125"/>
          <wp:effectExtent l="0" t="0" r="0" b="0"/>
          <wp:wrapSquare wrapText="bothSides"/>
          <wp:docPr id="1358934443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934443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35088" b="35088"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365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 w:bidi="ar-SA"/>
      </w:rPr>
      <w:drawing>
        <wp:anchor distT="0" distB="0" distL="114300" distR="114300" simplePos="0" relativeHeight="251651584" behindDoc="0" locked="0" layoutInCell="1" allowOverlap="1" wp14:anchorId="7C7417CF" wp14:editId="0CC25A00">
          <wp:simplePos x="0" y="0"/>
          <wp:positionH relativeFrom="column">
            <wp:posOffset>-50800</wp:posOffset>
          </wp:positionH>
          <wp:positionV relativeFrom="paragraph">
            <wp:posOffset>-146050</wp:posOffset>
          </wp:positionV>
          <wp:extent cx="933450" cy="48069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00459F" w14:textId="77777777" w:rsidR="008973FB" w:rsidRPr="006C3F95" w:rsidRDefault="008973FB" w:rsidP="003223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26B"/>
    <w:multiLevelType w:val="hybridMultilevel"/>
    <w:tmpl w:val="231400D2"/>
    <w:lvl w:ilvl="0" w:tplc="E4845480">
      <w:start w:val="1"/>
      <w:numFmt w:val="bullet"/>
      <w:pStyle w:val="Paragraphe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FFE21F82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alibri" w:hint="default"/>
      </w:rPr>
    </w:lvl>
    <w:lvl w:ilvl="2" w:tplc="100C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alibri" w:hint="default"/>
      </w:rPr>
    </w:lvl>
    <w:lvl w:ilvl="5" w:tplc="10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alibri" w:hint="default"/>
      </w:rPr>
    </w:lvl>
    <w:lvl w:ilvl="8" w:tplc="10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238409D"/>
    <w:multiLevelType w:val="multilevel"/>
    <w:tmpl w:val="F0B2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5709A"/>
    <w:multiLevelType w:val="multilevel"/>
    <w:tmpl w:val="0D5E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60A27"/>
    <w:multiLevelType w:val="multilevel"/>
    <w:tmpl w:val="3316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33EDB"/>
    <w:multiLevelType w:val="multilevel"/>
    <w:tmpl w:val="4EC4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6406A"/>
    <w:multiLevelType w:val="multilevel"/>
    <w:tmpl w:val="CFE4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10653"/>
    <w:multiLevelType w:val="multilevel"/>
    <w:tmpl w:val="8790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234533"/>
    <w:multiLevelType w:val="multilevel"/>
    <w:tmpl w:val="04B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6D47E7"/>
    <w:multiLevelType w:val="multilevel"/>
    <w:tmpl w:val="20C45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96C3D6E"/>
    <w:multiLevelType w:val="hybridMultilevel"/>
    <w:tmpl w:val="B6789CF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E31AB"/>
    <w:multiLevelType w:val="hybridMultilevel"/>
    <w:tmpl w:val="319C9716"/>
    <w:lvl w:ilvl="0" w:tplc="D4184D74">
      <w:start w:val="1"/>
      <w:numFmt w:val="bullet"/>
      <w:pStyle w:val="Pucesdetablea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82F41"/>
    <w:multiLevelType w:val="multilevel"/>
    <w:tmpl w:val="27B2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084365"/>
    <w:multiLevelType w:val="multilevel"/>
    <w:tmpl w:val="6872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820820">
    <w:abstractNumId w:val="8"/>
  </w:num>
  <w:num w:numId="2" w16cid:durableId="1371564374">
    <w:abstractNumId w:val="8"/>
  </w:num>
  <w:num w:numId="3" w16cid:durableId="882836744">
    <w:abstractNumId w:val="0"/>
  </w:num>
  <w:num w:numId="4" w16cid:durableId="1095520004">
    <w:abstractNumId w:val="0"/>
  </w:num>
  <w:num w:numId="5" w16cid:durableId="1867018417">
    <w:abstractNumId w:val="1"/>
  </w:num>
  <w:num w:numId="6" w16cid:durableId="792359718">
    <w:abstractNumId w:val="3"/>
  </w:num>
  <w:num w:numId="7" w16cid:durableId="802423853">
    <w:abstractNumId w:val="5"/>
  </w:num>
  <w:num w:numId="8" w16cid:durableId="676545061">
    <w:abstractNumId w:val="2"/>
  </w:num>
  <w:num w:numId="9" w16cid:durableId="244463366">
    <w:abstractNumId w:val="7"/>
  </w:num>
  <w:num w:numId="10" w16cid:durableId="1852333092">
    <w:abstractNumId w:val="4"/>
  </w:num>
  <w:num w:numId="11" w16cid:durableId="407263256">
    <w:abstractNumId w:val="12"/>
  </w:num>
  <w:num w:numId="12" w16cid:durableId="1812289689">
    <w:abstractNumId w:val="11"/>
  </w:num>
  <w:num w:numId="13" w16cid:durableId="623540430">
    <w:abstractNumId w:val="6"/>
  </w:num>
  <w:num w:numId="14" w16cid:durableId="1892426609">
    <w:abstractNumId w:val="9"/>
  </w:num>
  <w:num w:numId="15" w16cid:durableId="172576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02"/>
    <w:rsid w:val="00011F42"/>
    <w:rsid w:val="0004173C"/>
    <w:rsid w:val="00077E2B"/>
    <w:rsid w:val="000A7BB4"/>
    <w:rsid w:val="000B0409"/>
    <w:rsid w:val="000D6B58"/>
    <w:rsid w:val="000F2DA9"/>
    <w:rsid w:val="001035AE"/>
    <w:rsid w:val="00107CE2"/>
    <w:rsid w:val="00140E9A"/>
    <w:rsid w:val="001B42D2"/>
    <w:rsid w:val="001C575B"/>
    <w:rsid w:val="001F7FCF"/>
    <w:rsid w:val="002042A6"/>
    <w:rsid w:val="00211987"/>
    <w:rsid w:val="00222C6A"/>
    <w:rsid w:val="002415D2"/>
    <w:rsid w:val="00280838"/>
    <w:rsid w:val="002914F4"/>
    <w:rsid w:val="00292568"/>
    <w:rsid w:val="00302DAF"/>
    <w:rsid w:val="00310BE1"/>
    <w:rsid w:val="003223B1"/>
    <w:rsid w:val="00332404"/>
    <w:rsid w:val="00397171"/>
    <w:rsid w:val="003C2912"/>
    <w:rsid w:val="00441F8F"/>
    <w:rsid w:val="00444BC8"/>
    <w:rsid w:val="004910C6"/>
    <w:rsid w:val="004B2A93"/>
    <w:rsid w:val="004D3FBE"/>
    <w:rsid w:val="004D6A84"/>
    <w:rsid w:val="004E7530"/>
    <w:rsid w:val="0055112A"/>
    <w:rsid w:val="00551F65"/>
    <w:rsid w:val="00581965"/>
    <w:rsid w:val="005A2CC9"/>
    <w:rsid w:val="005C025C"/>
    <w:rsid w:val="005C398F"/>
    <w:rsid w:val="005F0132"/>
    <w:rsid w:val="00606623"/>
    <w:rsid w:val="0063037A"/>
    <w:rsid w:val="0064012A"/>
    <w:rsid w:val="006A6F04"/>
    <w:rsid w:val="006C3F95"/>
    <w:rsid w:val="006E2794"/>
    <w:rsid w:val="00706BC1"/>
    <w:rsid w:val="00717869"/>
    <w:rsid w:val="00766EFA"/>
    <w:rsid w:val="007A177F"/>
    <w:rsid w:val="007C12FB"/>
    <w:rsid w:val="007C14AB"/>
    <w:rsid w:val="007C3AAE"/>
    <w:rsid w:val="007C4318"/>
    <w:rsid w:val="007C489D"/>
    <w:rsid w:val="007F1148"/>
    <w:rsid w:val="00822001"/>
    <w:rsid w:val="00831803"/>
    <w:rsid w:val="00831D97"/>
    <w:rsid w:val="00850256"/>
    <w:rsid w:val="0086289D"/>
    <w:rsid w:val="008856FD"/>
    <w:rsid w:val="0089254D"/>
    <w:rsid w:val="008973FB"/>
    <w:rsid w:val="008C2E40"/>
    <w:rsid w:val="008F27E6"/>
    <w:rsid w:val="00915492"/>
    <w:rsid w:val="00956D4B"/>
    <w:rsid w:val="00960338"/>
    <w:rsid w:val="009620DF"/>
    <w:rsid w:val="00996DE7"/>
    <w:rsid w:val="009B064F"/>
    <w:rsid w:val="009D3428"/>
    <w:rsid w:val="009F6BFB"/>
    <w:rsid w:val="00A0628C"/>
    <w:rsid w:val="00A07A1F"/>
    <w:rsid w:val="00A07E85"/>
    <w:rsid w:val="00A1233F"/>
    <w:rsid w:val="00A17046"/>
    <w:rsid w:val="00A25123"/>
    <w:rsid w:val="00A54202"/>
    <w:rsid w:val="00A73E62"/>
    <w:rsid w:val="00AE2051"/>
    <w:rsid w:val="00AF44B8"/>
    <w:rsid w:val="00B10DCB"/>
    <w:rsid w:val="00B352BF"/>
    <w:rsid w:val="00B355CF"/>
    <w:rsid w:val="00B80DB6"/>
    <w:rsid w:val="00BB7F48"/>
    <w:rsid w:val="00BD0205"/>
    <w:rsid w:val="00BD3AB0"/>
    <w:rsid w:val="00C077CD"/>
    <w:rsid w:val="00C158AB"/>
    <w:rsid w:val="00C20DEB"/>
    <w:rsid w:val="00C61CB7"/>
    <w:rsid w:val="00C64B7B"/>
    <w:rsid w:val="00C72CC3"/>
    <w:rsid w:val="00CB79D1"/>
    <w:rsid w:val="00CE4172"/>
    <w:rsid w:val="00CF47F3"/>
    <w:rsid w:val="00CF6DBF"/>
    <w:rsid w:val="00D13383"/>
    <w:rsid w:val="00D43D4C"/>
    <w:rsid w:val="00D54856"/>
    <w:rsid w:val="00D742CF"/>
    <w:rsid w:val="00D9555A"/>
    <w:rsid w:val="00DF2FC1"/>
    <w:rsid w:val="00DF38EA"/>
    <w:rsid w:val="00DF7700"/>
    <w:rsid w:val="00DF7DBB"/>
    <w:rsid w:val="00E05C27"/>
    <w:rsid w:val="00E30FCC"/>
    <w:rsid w:val="00E45BC2"/>
    <w:rsid w:val="00E6336A"/>
    <w:rsid w:val="00E7587A"/>
    <w:rsid w:val="00E83AE8"/>
    <w:rsid w:val="00EB6F46"/>
    <w:rsid w:val="00EF0C7F"/>
    <w:rsid w:val="00F90F47"/>
    <w:rsid w:val="00F9549B"/>
    <w:rsid w:val="00F9660B"/>
    <w:rsid w:val="00FC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CADEA"/>
  <w15:docId w15:val="{A8509811-2D78-41B4-BAB1-C574DE5D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23"/>
    <w:pPr>
      <w:spacing w:after="120"/>
      <w:jc w:val="both"/>
    </w:pPr>
    <w:rPr>
      <w:rFonts w:ascii="Open Sans" w:hAnsi="Open Sans" w:cs="Open Sans"/>
      <w:szCs w:val="22"/>
      <w:lang w:val="fr-CH" w:eastAsia="en-US" w:bidi="en-US"/>
    </w:rPr>
  </w:style>
  <w:style w:type="paragraph" w:styleId="Titre1">
    <w:name w:val="heading 1"/>
    <w:basedOn w:val="Normal"/>
    <w:next w:val="Titre2"/>
    <w:link w:val="Titre1Car"/>
    <w:uiPriority w:val="9"/>
    <w:qFormat/>
    <w:rsid w:val="004D6A84"/>
    <w:pPr>
      <w:keepNext/>
      <w:keepLines/>
      <w:shd w:val="clear" w:color="auto" w:fill="FFFFFF"/>
      <w:spacing w:before="360" w:line="276" w:lineRule="auto"/>
      <w:jc w:val="left"/>
      <w:outlineLvl w:val="0"/>
    </w:pPr>
    <w:rPr>
      <w:rFonts w:ascii="Open Sans SemiBold" w:eastAsia="Times New Roman" w:hAnsi="Open Sans SemiBold" w:cs="Open Sans SemiBold"/>
      <w:bCs/>
      <w:color w:val="22759B"/>
      <w:sz w:val="24"/>
      <w:szCs w:val="24"/>
    </w:rPr>
  </w:style>
  <w:style w:type="paragraph" w:styleId="Titre2">
    <w:name w:val="heading 2"/>
    <w:basedOn w:val="Normal"/>
    <w:next w:val="Titre3"/>
    <w:link w:val="Titre2Car"/>
    <w:uiPriority w:val="9"/>
    <w:qFormat/>
    <w:rsid w:val="0064012A"/>
    <w:pPr>
      <w:pBdr>
        <w:top w:val="single" w:sz="2" w:space="0" w:color="FFFFFF"/>
        <w:bottom w:val="single" w:sz="2" w:space="0" w:color="FFFFFF"/>
      </w:pBdr>
      <w:spacing w:before="240" w:line="276" w:lineRule="auto"/>
      <w:ind w:left="142"/>
      <w:contextualSpacing/>
      <w:outlineLvl w:val="1"/>
    </w:pPr>
    <w:rPr>
      <w:rFonts w:ascii="Open Sans SemiBold" w:eastAsia="Times New Roman" w:hAnsi="Open Sans SemiBold" w:cs="Open Sans SemiBold"/>
      <w:color w:val="22759B"/>
      <w:sz w:val="24"/>
      <w:szCs w:val="24"/>
    </w:rPr>
  </w:style>
  <w:style w:type="paragraph" w:styleId="Titre3">
    <w:name w:val="heading 3"/>
    <w:basedOn w:val="Normal"/>
    <w:next w:val="Titre4"/>
    <w:link w:val="Titre3Car"/>
    <w:uiPriority w:val="9"/>
    <w:qFormat/>
    <w:rsid w:val="003223B1"/>
    <w:pPr>
      <w:spacing w:before="120" w:line="276" w:lineRule="auto"/>
      <w:ind w:left="284"/>
      <w:outlineLvl w:val="2"/>
    </w:pPr>
    <w:rPr>
      <w:rFonts w:ascii="Open Sans SemiBold" w:eastAsia="Times New Roman" w:hAnsi="Open Sans SemiBold" w:cs="Open Sans SemiBold"/>
      <w:noProof/>
      <w:color w:val="22759B"/>
      <w:sz w:val="24"/>
      <w:szCs w:val="24"/>
    </w:rPr>
  </w:style>
  <w:style w:type="paragraph" w:styleId="Titre4">
    <w:name w:val="heading 4"/>
    <w:basedOn w:val="Normal"/>
    <w:next w:val="Listecouleur-Accent11"/>
    <w:link w:val="Titre4Car"/>
    <w:uiPriority w:val="9"/>
    <w:qFormat/>
    <w:rsid w:val="003223B1"/>
    <w:pPr>
      <w:spacing w:before="120" w:line="276" w:lineRule="auto"/>
      <w:ind w:left="425"/>
      <w:outlineLvl w:val="3"/>
    </w:pPr>
    <w:rPr>
      <w:rFonts w:ascii="Open Sans SemiBold" w:eastAsia="Times New Roman" w:hAnsi="Open Sans SemiBold" w:cs="Open Sans SemiBold"/>
      <w:color w:val="22759B"/>
      <w:sz w:val="22"/>
    </w:rPr>
  </w:style>
  <w:style w:type="paragraph" w:styleId="Titre5">
    <w:name w:val="heading 5"/>
    <w:basedOn w:val="Normal"/>
    <w:next w:val="Normal"/>
    <w:link w:val="Titre5Car"/>
    <w:uiPriority w:val="9"/>
    <w:rsid w:val="00CA6C01"/>
    <w:pPr>
      <w:spacing w:before="240" w:after="60"/>
      <w:ind w:left="540"/>
      <w:outlineLvl w:val="4"/>
    </w:pPr>
    <w:rPr>
      <w:rFonts w:ascii="AvantGarde Bk BT" w:eastAsia="Times New Roman" w:hAnsi="AvantGarde Bk BT" w:cs="Times New Roman"/>
      <w:bCs/>
      <w:iCs/>
      <w:color w:val="3366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4D6A84"/>
    <w:rPr>
      <w:rFonts w:ascii="Open Sans SemiBold" w:eastAsia="Times New Roman" w:hAnsi="Open Sans SemiBold" w:cs="Open Sans SemiBold"/>
      <w:bCs/>
      <w:color w:val="22759B"/>
      <w:sz w:val="24"/>
      <w:szCs w:val="24"/>
      <w:shd w:val="clear" w:color="auto" w:fill="FFFFFF"/>
      <w:lang w:val="fr-CH" w:eastAsia="en-US" w:bidi="en-US"/>
    </w:rPr>
  </w:style>
  <w:style w:type="paragraph" w:styleId="En-tte">
    <w:name w:val="header"/>
    <w:basedOn w:val="Normal"/>
    <w:link w:val="En-tteCar"/>
    <w:uiPriority w:val="99"/>
    <w:unhideWhenUsed/>
    <w:rsid w:val="0084781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47815"/>
  </w:style>
  <w:style w:type="paragraph" w:styleId="Pieddepage">
    <w:name w:val="footer"/>
    <w:basedOn w:val="Normal"/>
    <w:link w:val="PieddepageCar"/>
    <w:uiPriority w:val="99"/>
    <w:unhideWhenUsed/>
    <w:rsid w:val="0084781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47815"/>
  </w:style>
  <w:style w:type="paragraph" w:styleId="Titre">
    <w:name w:val="Title"/>
    <w:basedOn w:val="Normal"/>
    <w:next w:val="Titre1"/>
    <w:link w:val="TitreCar"/>
    <w:uiPriority w:val="10"/>
    <w:qFormat/>
    <w:rsid w:val="003223B1"/>
    <w:pPr>
      <w:pBdr>
        <w:bottom w:val="single" w:sz="4" w:space="4" w:color="006600"/>
      </w:pBdr>
      <w:spacing w:after="300"/>
      <w:contextualSpacing/>
      <w:jc w:val="center"/>
    </w:pPr>
    <w:rPr>
      <w:rFonts w:ascii="Open Sans SemiBold" w:eastAsia="Times New Roman" w:hAnsi="Open Sans SemiBold" w:cs="Open Sans SemiBold"/>
      <w:color w:val="22759B"/>
      <w:sz w:val="32"/>
      <w:szCs w:val="32"/>
    </w:rPr>
  </w:style>
  <w:style w:type="character" w:customStyle="1" w:styleId="TitreCar">
    <w:name w:val="Titre Car"/>
    <w:link w:val="Titre"/>
    <w:uiPriority w:val="10"/>
    <w:rsid w:val="003223B1"/>
    <w:rPr>
      <w:rFonts w:ascii="Open Sans SemiBold" w:eastAsia="Times New Roman" w:hAnsi="Open Sans SemiBold" w:cs="Open Sans SemiBold"/>
      <w:color w:val="22759B"/>
      <w:sz w:val="32"/>
      <w:szCs w:val="32"/>
      <w:lang w:val="fr-CH" w:eastAsia="en-US" w:bidi="en-US"/>
    </w:rPr>
  </w:style>
  <w:style w:type="character" w:customStyle="1" w:styleId="Titre2Car">
    <w:name w:val="Titre 2 Car"/>
    <w:link w:val="Titre2"/>
    <w:uiPriority w:val="9"/>
    <w:rsid w:val="0064012A"/>
    <w:rPr>
      <w:rFonts w:ascii="Open Sans SemiBold" w:eastAsia="Times New Roman" w:hAnsi="Open Sans SemiBold" w:cs="Open Sans SemiBold"/>
      <w:color w:val="22759B"/>
      <w:sz w:val="24"/>
      <w:szCs w:val="24"/>
      <w:lang w:val="fr-CH" w:eastAsia="en-US" w:bidi="en-US"/>
    </w:rPr>
  </w:style>
  <w:style w:type="character" w:customStyle="1" w:styleId="Titre3Car">
    <w:name w:val="Titre 3 Car"/>
    <w:link w:val="Titre3"/>
    <w:uiPriority w:val="9"/>
    <w:rsid w:val="003223B1"/>
    <w:rPr>
      <w:rFonts w:ascii="Open Sans SemiBold" w:eastAsia="Times New Roman" w:hAnsi="Open Sans SemiBold" w:cs="Open Sans SemiBold"/>
      <w:noProof/>
      <w:color w:val="22759B"/>
      <w:sz w:val="24"/>
      <w:szCs w:val="24"/>
      <w:lang w:val="fr-CH" w:eastAsia="en-US" w:bidi="en-US"/>
    </w:rPr>
  </w:style>
  <w:style w:type="character" w:customStyle="1" w:styleId="Titre4Car">
    <w:name w:val="Titre 4 Car"/>
    <w:link w:val="Titre4"/>
    <w:uiPriority w:val="9"/>
    <w:rsid w:val="003223B1"/>
    <w:rPr>
      <w:rFonts w:ascii="Open Sans SemiBold" w:eastAsia="Times New Roman" w:hAnsi="Open Sans SemiBold" w:cs="Open Sans SemiBold"/>
      <w:color w:val="22759B"/>
      <w:sz w:val="22"/>
      <w:szCs w:val="22"/>
      <w:lang w:val="fr-CH" w:eastAsia="en-US" w:bidi="en-US"/>
    </w:rPr>
  </w:style>
  <w:style w:type="paragraph" w:customStyle="1" w:styleId="Listecouleur-Accent11">
    <w:name w:val="Liste couleur - Accent 11"/>
    <w:basedOn w:val="Normal"/>
    <w:link w:val="Listecouleur-Accent1Car"/>
    <w:uiPriority w:val="34"/>
    <w:qFormat/>
    <w:rsid w:val="00F3647F"/>
    <w:pPr>
      <w:ind w:left="567"/>
    </w:pPr>
    <w:rPr>
      <w:lang w:val="fr-FR"/>
    </w:rPr>
  </w:style>
  <w:style w:type="character" w:customStyle="1" w:styleId="Titre5Car">
    <w:name w:val="Titre 5 Car"/>
    <w:link w:val="Titre5"/>
    <w:uiPriority w:val="9"/>
    <w:rsid w:val="00CA6C01"/>
    <w:rPr>
      <w:rFonts w:ascii="AvantGarde Bk BT" w:eastAsia="Times New Roman" w:hAnsi="AvantGarde Bk BT"/>
      <w:bCs/>
      <w:iCs/>
      <w:color w:val="336600"/>
      <w:sz w:val="22"/>
      <w:szCs w:val="22"/>
      <w:lang w:val="fr-FR" w:bidi="en-US"/>
    </w:rPr>
  </w:style>
  <w:style w:type="paragraph" w:customStyle="1" w:styleId="ParagrapheBullet">
    <w:name w:val="Paragraphe Bullet"/>
    <w:basedOn w:val="Listecouleur-Accent11"/>
    <w:link w:val="ParagrapheBulletCar"/>
    <w:rsid w:val="007B1371"/>
    <w:pPr>
      <w:numPr>
        <w:numId w:val="3"/>
      </w:numPr>
      <w:ind w:hanging="357"/>
      <w:contextualSpacing/>
    </w:pPr>
  </w:style>
  <w:style w:type="paragraph" w:customStyle="1" w:styleId="ParagraphePuces">
    <w:name w:val="Paragraphe à Puces"/>
    <w:basedOn w:val="ParagrapheBullet"/>
    <w:link w:val="ParagraphePucesCar"/>
    <w:qFormat/>
    <w:rsid w:val="0063037A"/>
    <w:pPr>
      <w:ind w:left="1276" w:hanging="408"/>
    </w:pPr>
    <w:rPr>
      <w:szCs w:val="21"/>
    </w:rPr>
  </w:style>
  <w:style w:type="character" w:customStyle="1" w:styleId="Listecouleur-Accent1Car">
    <w:name w:val="Liste couleur - Accent 1 Car"/>
    <w:link w:val="Listecouleur-Accent11"/>
    <w:uiPriority w:val="34"/>
    <w:rsid w:val="00F3647F"/>
    <w:rPr>
      <w:rFonts w:ascii="Arial" w:hAnsi="Arial" w:cs="Arial"/>
      <w:sz w:val="22"/>
      <w:szCs w:val="22"/>
      <w:lang w:val="fr-FR" w:bidi="en-US"/>
    </w:rPr>
  </w:style>
  <w:style w:type="character" w:customStyle="1" w:styleId="ParagrapheBulletCar">
    <w:name w:val="Paragraphe Bullet Car"/>
    <w:basedOn w:val="Listecouleur-Accent1Car"/>
    <w:link w:val="ParagrapheBullet"/>
    <w:rsid w:val="007B1371"/>
    <w:rPr>
      <w:rFonts w:ascii="Arial" w:hAnsi="Arial" w:cs="Arial"/>
      <w:sz w:val="22"/>
      <w:szCs w:val="22"/>
      <w:lang w:val="fr-FR" w:bidi="en-US"/>
    </w:rPr>
  </w:style>
  <w:style w:type="paragraph" w:styleId="Paragraphedeliste">
    <w:name w:val="List Paragraph"/>
    <w:basedOn w:val="Normal"/>
    <w:uiPriority w:val="34"/>
    <w:qFormat/>
    <w:rsid w:val="0063037A"/>
    <w:pPr>
      <w:ind w:left="567"/>
    </w:pPr>
  </w:style>
  <w:style w:type="character" w:customStyle="1" w:styleId="ParagraphePucesCar">
    <w:name w:val="Paragraphe à Puces Car"/>
    <w:link w:val="ParagraphePuces"/>
    <w:rsid w:val="0063037A"/>
    <w:rPr>
      <w:rFonts w:ascii="Open Sans" w:hAnsi="Open Sans" w:cs="Open Sans"/>
      <w:szCs w:val="21"/>
      <w:lang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23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3B1"/>
    <w:rPr>
      <w:rFonts w:ascii="Segoe UI" w:hAnsi="Segoe UI" w:cs="Segoe UI"/>
      <w:sz w:val="18"/>
      <w:szCs w:val="18"/>
      <w:lang w:val="fr-CH" w:eastAsia="en-US" w:bidi="en-US"/>
    </w:rPr>
  </w:style>
  <w:style w:type="character" w:styleId="Textedelespacerserv">
    <w:name w:val="Placeholder Text"/>
    <w:basedOn w:val="Policepardfaut"/>
    <w:uiPriority w:val="99"/>
    <w:semiHidden/>
    <w:rsid w:val="007C12FB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C431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4318"/>
    <w:rPr>
      <w:color w:val="605E5C"/>
      <w:shd w:val="clear" w:color="auto" w:fill="E1DFDD"/>
    </w:rPr>
  </w:style>
  <w:style w:type="paragraph" w:customStyle="1" w:styleId="Pucesdetableau">
    <w:name w:val="Puces de tableau"/>
    <w:basedOn w:val="Paragraphedeliste"/>
    <w:link w:val="PucesdetableauCar"/>
    <w:qFormat/>
    <w:rsid w:val="00B10DCB"/>
    <w:pPr>
      <w:numPr>
        <w:numId w:val="15"/>
      </w:numPr>
      <w:spacing w:before="40" w:after="40"/>
      <w:ind w:left="168" w:hanging="142"/>
      <w:jc w:val="left"/>
    </w:pPr>
  </w:style>
  <w:style w:type="character" w:customStyle="1" w:styleId="PucesdetableauCar">
    <w:name w:val="Puces de tableau Car"/>
    <w:basedOn w:val="Policepardfaut"/>
    <w:link w:val="Pucesdetableau"/>
    <w:rsid w:val="00B10DCB"/>
    <w:rPr>
      <w:rFonts w:ascii="Open Sans" w:hAnsi="Open Sans" w:cs="Open Sans"/>
      <w:szCs w:val="22"/>
      <w:lang w:val="fr-CH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rive%20partag&#233;s\Value&amp;Co%20-%20My-SBM\Docs%20Claude\Canevas%20et%20Cie\Th&#233;matiques,%20canevas%20et%20r&#233;seau\Canevas%20individuels\Mod&#232;les\Canevas%20-%20&#233;ditab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FE820-CE6D-4AF8-B17E-03C0969F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Canevas - éditable.dotx</Template>
  <TotalTime>24</TotalTime>
  <Pages>2</Pages>
  <Words>310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Super Canevas de modèle d'affaires à impact</vt:lpstr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Canevas de modèle d'affaires à impact</dc:title>
  <dc:creator>Claude Michaud</dc:creator>
  <cp:lastModifiedBy>Claude Michaud</cp:lastModifiedBy>
  <cp:revision>2</cp:revision>
  <cp:lastPrinted>2010-06-22T14:55:00Z</cp:lastPrinted>
  <dcterms:created xsi:type="dcterms:W3CDTF">2025-12-28T18:00:00Z</dcterms:created>
  <dcterms:modified xsi:type="dcterms:W3CDTF">2025-12-28T18:28:00Z</dcterms:modified>
</cp:coreProperties>
</file>